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418F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215900</wp:posOffset>
                </wp:positionV>
                <wp:extent cx="1765300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47ED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0-2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418FB">
                                  <w:rPr>
                                    <w:rStyle w:val="Style5"/>
                                    <w:lang w:val="es-DO"/>
                                  </w:rPr>
                                  <w:t>20 de octubre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65pt;margin-top:17pt;width:139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lxtg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" filled="f" stroked="f">
                <v:textbox>
                  <w:txbxContent>
                    <w:p w:rsidR="0026335F" w:rsidRPr="0026335F" w:rsidRDefault="000A155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0-2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418FB">
                            <w:rPr>
                              <w:rStyle w:val="Style5"/>
                              <w:lang w:val="es-DO"/>
                            </w:rPr>
                            <w:t>20 de octubre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61A1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25791128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2418FB" w:rsidRPr="002418FB" w:rsidRDefault="002418FB" w:rsidP="002418FB">
                                        <w:r w:rsidRPr="002418FB">
                                          <w:t>A</w:t>
                                        </w:r>
                                        <w:r w:rsidR="00333FED">
                                          <w:t>MC</w:t>
                                        </w:r>
                                        <w:bookmarkStart w:id="0" w:name="_GoBack"/>
                                        <w:bookmarkEnd w:id="0"/>
                                        <w:r w:rsidRPr="002418FB">
                                          <w:t>-CCC-CP-2025-0001</w:t>
                                        </w:r>
                                      </w:p>
                                    </w:sdtContent>
                                  </w:sdt>
                                  <w:p w:rsidR="006B202F" w:rsidRPr="00535962" w:rsidRDefault="00547ED3" w:rsidP="006B202F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wL8ByeEAAAAK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525791128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2418FB" w:rsidRPr="002418FB" w:rsidRDefault="002418FB" w:rsidP="002418FB">
                                  <w:r w:rsidRPr="002418FB">
                                    <w:t>A</w:t>
                                  </w:r>
                                  <w:r w:rsidR="00333FED">
                                    <w:t>MC</w:t>
                                  </w:r>
                                  <w:bookmarkStart w:id="1" w:name="_GoBack"/>
                                  <w:bookmarkEnd w:id="1"/>
                                  <w:r w:rsidRPr="002418FB">
                                    <w:t>-CCC-CP-2025-0001</w:t>
                                  </w:r>
                                </w:p>
                              </w:sdtContent>
                            </w:sdt>
                            <w:p w:rsidR="006B202F" w:rsidRPr="00535962" w:rsidRDefault="00547ED3" w:rsidP="006B202F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61A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 w:rsidR="00A61A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333FE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33FED">
                                  <w:drawing>
                                    <wp:inline distT="0" distB="0" distL="0" distR="0" wp14:anchorId="023994C9" wp14:editId="46F33849">
                                      <wp:extent cx="845820" cy="629920"/>
                                      <wp:effectExtent l="0" t="0" r="0" b="0"/>
                                      <wp:docPr id="17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FoAKoW6AgAA&#10;wg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333FED">
                          <w:pPr>
                            <w:rPr>
                              <w:lang w:val="en-US"/>
                            </w:rPr>
                          </w:pPr>
                          <w:r w:rsidRPr="00333FED">
                            <w:drawing>
                              <wp:inline distT="0" distB="0" distL="0" distR="0" wp14:anchorId="023994C9" wp14:editId="46F33849">
                                <wp:extent cx="845820" cy="629920"/>
                                <wp:effectExtent l="0" t="0" r="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962" w:rsidRPr="00535962" w:rsidRDefault="00A61A1C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76200</wp:posOffset>
                </wp:positionV>
                <wp:extent cx="2451100" cy="279400"/>
                <wp:effectExtent l="0" t="0" r="635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47ED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934C6">
                                  <w:rPr>
                                    <w:rStyle w:val="Style6"/>
                                  </w:rPr>
                                  <w:t>AYUNTAMIENTO DE LOS HIDALGOS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77pt;margin-top:6pt;width:193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" stroked="f">
                <v:textbox>
                  <w:txbxContent>
                    <w:p w:rsidR="002E1412" w:rsidRPr="002E1412" w:rsidRDefault="002E70D3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934C6">
                            <w:rPr>
                              <w:rStyle w:val="Style6"/>
                            </w:rPr>
                            <w:t>AYUNTAMIENTO DE LOS HIDALGOS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47ED3">
                              <w:fldChar w:fldCharType="begin"/>
                            </w:r>
                            <w:r w:rsidR="00547ED3">
                              <w:instrText xml:space="preserve"> NUMPAGES   \* MERGEFORMAT </w:instrText>
                            </w:r>
                            <w:r w:rsidR="00547ED3"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47ED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A1558">
                        <w:fldChar w:fldCharType="begin"/>
                      </w:r>
                      <w:r w:rsidR="000A1558">
                        <w:instrText xml:space="preserve"> NUMPAGES   \* MERGEFORMAT </w:instrText>
                      </w:r>
                      <w:r w:rsidR="000A1558">
                        <w:fldChar w:fldCharType="separate"/>
                      </w:r>
                      <w:r w:rsidR="00BE4CA7" w:rsidRP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A155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A61A1C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ED3" w:rsidRDefault="00547ED3" w:rsidP="001007E7">
      <w:pPr>
        <w:spacing w:after="0" w:line="240" w:lineRule="auto"/>
      </w:pPr>
      <w:r>
        <w:separator/>
      </w:r>
    </w:p>
  </w:endnote>
  <w:endnote w:type="continuationSeparator" w:id="0">
    <w:p w:rsidR="00547ED3" w:rsidRDefault="00547ED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1A1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A61A1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ED3" w:rsidRDefault="00547ED3" w:rsidP="001007E7">
      <w:pPr>
        <w:spacing w:after="0" w:line="240" w:lineRule="auto"/>
      </w:pPr>
      <w:r>
        <w:separator/>
      </w:r>
    </w:p>
  </w:footnote>
  <w:footnote w:type="continuationSeparator" w:id="0">
    <w:p w:rsidR="00547ED3" w:rsidRDefault="00547ED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0A1558"/>
    <w:rsid w:val="000E0A3E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418FB"/>
    <w:rsid w:val="00253DBA"/>
    <w:rsid w:val="0026335F"/>
    <w:rsid w:val="002750DF"/>
    <w:rsid w:val="002823F7"/>
    <w:rsid w:val="002934C6"/>
    <w:rsid w:val="002B5CA6"/>
    <w:rsid w:val="002E1412"/>
    <w:rsid w:val="002E6B9A"/>
    <w:rsid w:val="002E70D3"/>
    <w:rsid w:val="00314023"/>
    <w:rsid w:val="00332B0B"/>
    <w:rsid w:val="00333FED"/>
    <w:rsid w:val="003D160E"/>
    <w:rsid w:val="00400E33"/>
    <w:rsid w:val="0042490F"/>
    <w:rsid w:val="004564FE"/>
    <w:rsid w:val="00462024"/>
    <w:rsid w:val="00466B9C"/>
    <w:rsid w:val="00493175"/>
    <w:rsid w:val="004D45A8"/>
    <w:rsid w:val="00521233"/>
    <w:rsid w:val="00535962"/>
    <w:rsid w:val="00547ED3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1A1C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9587B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5A470347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5CA9-7D96-4B44-B751-EF86FD10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DELL</cp:lastModifiedBy>
  <cp:revision>8</cp:revision>
  <cp:lastPrinted>2011-03-04T18:41:00Z</cp:lastPrinted>
  <dcterms:created xsi:type="dcterms:W3CDTF">2025-10-20T19:15:00Z</dcterms:created>
  <dcterms:modified xsi:type="dcterms:W3CDTF">2025-10-23T14:12:00Z</dcterms:modified>
</cp:coreProperties>
</file>