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82201">
      <w:r w:rsidRPr="00013E04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A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5709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709E8">
                                  <w:drawing>
                                    <wp:inline distT="0" distB="0" distL="0" distR="0" wp14:anchorId="52DD5ABF" wp14:editId="36155C2F">
                                      <wp:extent cx="845820" cy="629920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5709E8">
                          <w:pPr>
                            <w:rPr>
                              <w:lang w:val="en-US"/>
                            </w:rPr>
                          </w:pPr>
                          <w:r w:rsidRPr="005709E8">
                            <w:drawing>
                              <wp:inline distT="0" distB="0" distL="0" distR="0" wp14:anchorId="52DD5ABF" wp14:editId="36155C2F">
                                <wp:extent cx="845820" cy="62992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97A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2579112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CB4FCA" w:rsidRPr="00CB4FCA" w:rsidRDefault="00CB4FCA" w:rsidP="00CB4FCA">
                                        <w:r w:rsidRPr="00CB4FCA">
                                          <w:t>A</w:t>
                                        </w:r>
                                        <w:r w:rsidR="005709E8">
                                          <w:t>MC</w:t>
                                        </w:r>
                                        <w:bookmarkStart w:id="0" w:name="_GoBack"/>
                                        <w:bookmarkEnd w:id="0"/>
                                        <w:r w:rsidRPr="00CB4FCA">
                                          <w:t>-CCC-CP-2025-0001</w:t>
                                        </w:r>
                                      </w:p>
                                    </w:sdtContent>
                                  </w:sdt>
                                  <w:p w:rsidR="00376344" w:rsidRPr="00535962" w:rsidRDefault="007B649F" w:rsidP="0037634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52579112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B4FCA" w:rsidRPr="00CB4FCA" w:rsidRDefault="00CB4FCA" w:rsidP="00CB4FCA">
                                  <w:r w:rsidRPr="00CB4FCA">
                                    <w:t>A</w:t>
                                  </w:r>
                                  <w:r w:rsidR="005709E8">
                                    <w:t>MC</w:t>
                                  </w:r>
                                  <w:bookmarkStart w:id="1" w:name="_GoBack"/>
                                  <w:bookmarkEnd w:id="1"/>
                                  <w:r w:rsidRPr="00CB4FCA">
                                    <w:t>-CCC-CP-2025-0001</w:t>
                                  </w:r>
                                </w:p>
                              </w:sdtContent>
                            </w:sdt>
                            <w:p w:rsidR="00376344" w:rsidRPr="00535962" w:rsidRDefault="007B649F" w:rsidP="00376344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97A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D97AD6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B649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0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B4FCA">
                                  <w:rPr>
                                    <w:rStyle w:val="Style5"/>
                                    <w:lang w:val="es-DO"/>
                                  </w:rPr>
                                  <w:t>20 de octubre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BB1A9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0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B4FCA">
                            <w:rPr>
                              <w:rStyle w:val="Style5"/>
                              <w:lang w:val="es-DO"/>
                            </w:rPr>
                            <w:t>20 de octubre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649F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50BD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6047C8">
                                  <w:rPr>
                                    <w:rStyle w:val="Style6"/>
                                  </w:rPr>
                                  <w:t xml:space="preserve">      AYUNTAMIENTO  DE  LOS HIDALGOS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11417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350BD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6047C8">
                            <w:rPr>
                              <w:rStyle w:val="Style6"/>
                            </w:rPr>
                            <w:t xml:space="preserve">      AYUNTAMIENTO  DE  LOS HIDALGOS</w:t>
                          </w:r>
                          <w:bookmarkStart w:id="1" w:name="_GoBack"/>
                          <w:bookmarkEnd w:id="1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97AD6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649F">
                              <w:fldChar w:fldCharType="begin"/>
                            </w:r>
                            <w:r w:rsidR="007B649F">
                              <w:instrText xml:space="preserve"> NUMPAGES   \* MERGEFORMAT </w:instrText>
                            </w:r>
                            <w:r w:rsidR="007B649F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B649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9F" w:rsidRDefault="007B649F" w:rsidP="001007E7">
      <w:pPr>
        <w:spacing w:after="0" w:line="240" w:lineRule="auto"/>
      </w:pPr>
      <w:r>
        <w:separator/>
      </w:r>
    </w:p>
  </w:endnote>
  <w:endnote w:type="continuationSeparator" w:id="0">
    <w:p w:rsidR="007B649F" w:rsidRDefault="007B649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7AD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D97AD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9F" w:rsidRDefault="007B649F" w:rsidP="001007E7">
      <w:pPr>
        <w:spacing w:after="0" w:line="240" w:lineRule="auto"/>
      </w:pPr>
      <w:r>
        <w:separator/>
      </w:r>
    </w:p>
  </w:footnote>
  <w:footnote w:type="continuationSeparator" w:id="0">
    <w:p w:rsidR="007B649F" w:rsidRDefault="007B649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14172"/>
    <w:rsid w:val="00134D4F"/>
    <w:rsid w:val="00136635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09E8"/>
    <w:rsid w:val="00576DBF"/>
    <w:rsid w:val="006047C8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49F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E01A2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B1A96"/>
    <w:rsid w:val="00BC1D0C"/>
    <w:rsid w:val="00BC3380"/>
    <w:rsid w:val="00BC54C3"/>
    <w:rsid w:val="00BC61BD"/>
    <w:rsid w:val="00BD625A"/>
    <w:rsid w:val="00C013EE"/>
    <w:rsid w:val="00C078CB"/>
    <w:rsid w:val="00C22DBE"/>
    <w:rsid w:val="00C350BD"/>
    <w:rsid w:val="00C61065"/>
    <w:rsid w:val="00C66D08"/>
    <w:rsid w:val="00C705D7"/>
    <w:rsid w:val="00CA0E82"/>
    <w:rsid w:val="00CA4661"/>
    <w:rsid w:val="00CB4FCA"/>
    <w:rsid w:val="00CE67A3"/>
    <w:rsid w:val="00D24FA7"/>
    <w:rsid w:val="00D64696"/>
    <w:rsid w:val="00D71EA8"/>
    <w:rsid w:val="00D90D49"/>
    <w:rsid w:val="00D97AD6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D4BB1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9C6E641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FC3D-87B0-44E8-9A70-5422B3D2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6</cp:revision>
  <cp:lastPrinted>2011-03-04T18:42:00Z</cp:lastPrinted>
  <dcterms:created xsi:type="dcterms:W3CDTF">2025-10-20T19:16:00Z</dcterms:created>
  <dcterms:modified xsi:type="dcterms:W3CDTF">2025-10-23T14:08:00Z</dcterms:modified>
</cp:coreProperties>
</file>