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7576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158750</wp:posOffset>
                </wp:positionV>
                <wp:extent cx="168973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01AC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0-2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75769">
                                  <w:rPr>
                                    <w:rStyle w:val="Style5"/>
                                    <w:lang w:val="es-DO"/>
                                  </w:rPr>
                                  <w:t>20 de octubre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71pt;margin-top:12.5pt;width:133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2u0tw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" filled="f" stroked="f">
                <v:textbox>
                  <w:txbxContent>
                    <w:p w:rsidR="0026335F" w:rsidRPr="0026335F" w:rsidRDefault="00CE40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0-2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75769">
                            <w:rPr>
                              <w:rStyle w:val="Style5"/>
                              <w:lang w:val="es-DO"/>
                            </w:rPr>
                            <w:t>20 de octubre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525791128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375769" w:rsidRDefault="00375769" w:rsidP="00375769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w w:val="99"/>
                                          </w:rPr>
                                          <w:t>A</w:t>
                                        </w:r>
                                        <w:r w:rsidR="00851F55">
                                          <w:rPr>
                                            <w:rFonts w:ascii="Book Antiqua" w:hAnsi="Book Antiqua"/>
                                            <w:b/>
                                            <w:spacing w:val="3"/>
                                            <w:w w:val="99"/>
                                          </w:rPr>
                                          <w:t>MC</w:t>
                                        </w:r>
                                        <w:bookmarkStart w:id="0" w:name="_GoBack"/>
                                        <w:bookmarkEnd w:id="0"/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1"/>
                                            <w:w w:val="99"/>
                                          </w:rPr>
                                          <w:t>-</w:t>
                                        </w: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3"/>
                                            <w:w w:val="99"/>
                                          </w:rPr>
                                          <w:t>C</w:t>
                                        </w: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1"/>
                                            <w:w w:val="99"/>
                                          </w:rPr>
                                          <w:t>CC</w:t>
                                        </w: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w w:val="99"/>
                                          </w:rPr>
                                          <w:t>-</w:t>
                                        </w: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2"/>
                                            <w:w w:val="99"/>
                                          </w:rPr>
                                          <w:t>C</w:t>
                                        </w: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4"/>
                                            <w:w w:val="99"/>
                                          </w:rPr>
                                          <w:t>P</w:t>
                                        </w: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1"/>
                                            <w:w w:val="99"/>
                                          </w:rPr>
                                          <w:t>-</w:t>
                                        </w: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2"/>
                                            <w:w w:val="99"/>
                                          </w:rPr>
                                          <w:t>2</w:t>
                                        </w: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2"/>
                                            <w:w w:val="99"/>
                                          </w:rPr>
                                          <w:t>0</w:t>
                                        </w: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2"/>
                                            <w:w w:val="99"/>
                                          </w:rPr>
                                          <w:t>2</w:t>
                                        </w: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3"/>
                                            <w:w w:val="99"/>
                                          </w:rPr>
                                          <w:t>5</w:t>
                                        </w: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1"/>
                                            <w:w w:val="99"/>
                                          </w:rPr>
                                          <w:t>-</w:t>
                                        </w: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2"/>
                                            <w:w w:val="99"/>
                                          </w:rPr>
                                          <w:t>0</w:t>
                                        </w: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2"/>
                                            <w:w w:val="99"/>
                                          </w:rPr>
                                          <w:t>0</w:t>
                                        </w: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2"/>
                                            <w:w w:val="99"/>
                                          </w:rPr>
                                          <w:t>0</w:t>
                                        </w:r>
                                        <w:r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2"/>
                                            <w:w w:val="99"/>
                                          </w:rPr>
                                          <w:t>1</w:t>
                                        </w:r>
                                      </w:p>
                                    </w:sdtContent>
                                  </w:sdt>
                                  <w:p w:rsidR="001466B0" w:rsidRPr="00535962" w:rsidRDefault="00A01ACA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525791128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375769" w:rsidRDefault="00375769" w:rsidP="00375769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w w:val="99"/>
                                    </w:rPr>
                                    <w:t>A</w:t>
                                  </w:r>
                                  <w:r w:rsidR="00851F55">
                                    <w:rPr>
                                      <w:rFonts w:ascii="Book Antiqua" w:hAnsi="Book Antiqua"/>
                                      <w:b/>
                                      <w:spacing w:val="3"/>
                                      <w:w w:val="99"/>
                                    </w:rPr>
                                    <w:t>MC</w:t>
                                  </w:r>
                                  <w:bookmarkStart w:id="1" w:name="_GoBack"/>
                                  <w:bookmarkEnd w:id="1"/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spacing w:val="-1"/>
                                      <w:w w:val="99"/>
                                    </w:rPr>
                                    <w:t>-</w:t>
                                  </w: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spacing w:val="-3"/>
                                      <w:w w:val="99"/>
                                    </w:rPr>
                                    <w:t>C</w:t>
                                  </w: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spacing w:val="1"/>
                                      <w:w w:val="99"/>
                                    </w:rPr>
                                    <w:t>CC</w:t>
                                  </w: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w w:val="99"/>
                                    </w:rPr>
                                    <w:t>-</w:t>
                                  </w: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spacing w:val="2"/>
                                      <w:w w:val="99"/>
                                    </w:rPr>
                                    <w:t>C</w:t>
                                  </w: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spacing w:val="4"/>
                                      <w:w w:val="99"/>
                                    </w:rPr>
                                    <w:t>P</w:t>
                                  </w: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spacing w:val="-1"/>
                                      <w:w w:val="99"/>
                                    </w:rPr>
                                    <w:t>-</w:t>
                                  </w: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spacing w:val="-2"/>
                                      <w:w w:val="99"/>
                                    </w:rPr>
                                    <w:t>2</w:t>
                                  </w: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spacing w:val="2"/>
                                      <w:w w:val="99"/>
                                    </w:rPr>
                                    <w:t>0</w:t>
                                  </w: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spacing w:val="-2"/>
                                      <w:w w:val="99"/>
                                    </w:rPr>
                                    <w:t>2</w:t>
                                  </w: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spacing w:val="3"/>
                                      <w:w w:val="99"/>
                                    </w:rPr>
                                    <w:t>5</w:t>
                                  </w: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spacing w:val="-1"/>
                                      <w:w w:val="99"/>
                                    </w:rPr>
                                    <w:t>-</w:t>
                                  </w: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spacing w:val="2"/>
                                      <w:w w:val="99"/>
                                    </w:rPr>
                                    <w:t>0</w:t>
                                  </w: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spacing w:val="-2"/>
                                      <w:w w:val="99"/>
                                    </w:rPr>
                                    <w:t>0</w:t>
                                  </w: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spacing w:val="2"/>
                                      <w:w w:val="99"/>
                                    </w:rPr>
                                    <w:t>0</w:t>
                                  </w:r>
                                  <w:r w:rsidRPr="00661ACF">
                                    <w:rPr>
                                      <w:rFonts w:ascii="Book Antiqua" w:hAnsi="Book Antiqua"/>
                                      <w:b/>
                                      <w:spacing w:val="-2"/>
                                      <w:w w:val="99"/>
                                    </w:rPr>
                                    <w:t>1</w:t>
                                  </w:r>
                                </w:p>
                              </w:sdtContent>
                            </w:sdt>
                            <w:p w:rsidR="001466B0" w:rsidRPr="00535962" w:rsidRDefault="00A01ACA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851F5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51F55">
                                  <w:drawing>
                                    <wp:inline distT="0" distB="0" distL="0" distR="0" wp14:anchorId="3A56A61A" wp14:editId="6CBC2F5E">
                                      <wp:extent cx="895350" cy="771525"/>
                                      <wp:effectExtent l="0" t="0" r="0" b="9525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5350" cy="771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851F55">
                          <w:pPr>
                            <w:rPr>
                              <w:lang w:val="en-US"/>
                            </w:rPr>
                          </w:pPr>
                          <w:r w:rsidRPr="00851F55">
                            <w:drawing>
                              <wp:inline distT="0" distB="0" distL="0" distR="0" wp14:anchorId="3A56A61A" wp14:editId="6CBC2F5E">
                                <wp:extent cx="895350" cy="771525"/>
                                <wp:effectExtent l="0" t="0" r="0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5350" cy="7715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01ACA">
                              <w:fldChar w:fldCharType="begin"/>
                            </w:r>
                            <w:r w:rsidR="00A01ACA">
                              <w:instrText xml:space="preserve"> NUMPAGES   \* MERGEFORMAT </w:instrText>
                            </w:r>
                            <w:r w:rsidR="00A01ACA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01AC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E4009">
                        <w:fldChar w:fldCharType="begin"/>
                      </w:r>
                      <w:r w:rsidR="00CE4009">
                        <w:instrText xml:space="preserve"> NUMPAGES   \* MERGEFORMAT </w:instrText>
                      </w:r>
                      <w:r w:rsidR="00CE4009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E40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876301</wp:posOffset>
                </wp:positionH>
                <wp:positionV relativeFrom="paragraph">
                  <wp:posOffset>24765</wp:posOffset>
                </wp:positionV>
                <wp:extent cx="3486150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01AC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7576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 DE</w:t>
                                </w:r>
                                <w:r w:rsidR="00851F5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37576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851F5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LA</w:t>
                                </w:r>
                                <w:r w:rsidR="002A79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S </w:t>
                                </w:r>
                                <w:r w:rsidR="00851F5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MATAS  DE  SANTA  CRUZ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69pt;margin-top:1.95pt;width:274.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I5hA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" stroked="f">
                <v:textbox>
                  <w:txbxContent>
                    <w:p w:rsidR="002E1412" w:rsidRPr="002E1412" w:rsidRDefault="00A01AC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75769">
                            <w:rPr>
                              <w:rStyle w:val="Style6"/>
                              <w:sz w:val="24"/>
                              <w:szCs w:val="24"/>
                            </w:rPr>
                            <w:t>AYUNTAMIENTO  DE</w:t>
                          </w:r>
                          <w:r w:rsidR="00851F55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</w:t>
                          </w:r>
                          <w:r w:rsidR="00375769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</w:t>
                          </w:r>
                          <w:r w:rsidR="00851F55">
                            <w:rPr>
                              <w:rStyle w:val="Style6"/>
                              <w:sz w:val="24"/>
                              <w:szCs w:val="24"/>
                            </w:rPr>
                            <w:t>LA</w:t>
                          </w:r>
                          <w:r w:rsidR="002A79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S </w:t>
                          </w:r>
                          <w:r w:rsidR="00851F55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MATAS  DE  SANTA  CRUZ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01AC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CE400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ACA" w:rsidRDefault="00A01ACA" w:rsidP="001007E7">
      <w:pPr>
        <w:spacing w:after="0" w:line="240" w:lineRule="auto"/>
      </w:pPr>
      <w:r>
        <w:separator/>
      </w:r>
    </w:p>
  </w:endnote>
  <w:endnote w:type="continuationSeparator" w:id="0">
    <w:p w:rsidR="00A01ACA" w:rsidRDefault="00A01AC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Footer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ACA" w:rsidRDefault="00A01ACA" w:rsidP="001007E7">
      <w:pPr>
        <w:spacing w:after="0" w:line="240" w:lineRule="auto"/>
      </w:pPr>
      <w:r>
        <w:separator/>
      </w:r>
    </w:p>
  </w:footnote>
  <w:footnote w:type="continuationSeparator" w:id="0">
    <w:p w:rsidR="00A01ACA" w:rsidRDefault="00A01AC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04604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A7908"/>
    <w:rsid w:val="002D451D"/>
    <w:rsid w:val="002E1412"/>
    <w:rsid w:val="00314023"/>
    <w:rsid w:val="00341484"/>
    <w:rsid w:val="00375769"/>
    <w:rsid w:val="00392351"/>
    <w:rsid w:val="003A6141"/>
    <w:rsid w:val="003B5A42"/>
    <w:rsid w:val="00404131"/>
    <w:rsid w:val="0042490F"/>
    <w:rsid w:val="004379A6"/>
    <w:rsid w:val="0044234A"/>
    <w:rsid w:val="00456C17"/>
    <w:rsid w:val="00466B9C"/>
    <w:rsid w:val="00493AE7"/>
    <w:rsid w:val="004B30DA"/>
    <w:rsid w:val="004D45A8"/>
    <w:rsid w:val="00535962"/>
    <w:rsid w:val="00542D34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51F55"/>
    <w:rsid w:val="008B3AE5"/>
    <w:rsid w:val="008C388B"/>
    <w:rsid w:val="00926F58"/>
    <w:rsid w:val="00966EEE"/>
    <w:rsid w:val="00977C54"/>
    <w:rsid w:val="00A01ACA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33FE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4009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8741D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D586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5499AF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9316-7753-4FC5-BAD6-E28BD385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DELL</cp:lastModifiedBy>
  <cp:revision>8</cp:revision>
  <cp:lastPrinted>2011-03-04T18:48:00Z</cp:lastPrinted>
  <dcterms:created xsi:type="dcterms:W3CDTF">2025-10-20T19:16:00Z</dcterms:created>
  <dcterms:modified xsi:type="dcterms:W3CDTF">2025-10-23T14:06:00Z</dcterms:modified>
</cp:coreProperties>
</file>