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9AEE" w14:textId="77777777" w:rsidR="00535962" w:rsidRPr="00F7167E" w:rsidRDefault="00B41A4A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8DEC7B6" wp14:editId="65A0499C">
                <wp:simplePos x="0" y="0"/>
                <wp:positionH relativeFrom="column">
                  <wp:posOffset>4019550</wp:posOffset>
                </wp:positionH>
                <wp:positionV relativeFrom="paragraph">
                  <wp:posOffset>-676275</wp:posOffset>
                </wp:positionV>
                <wp:extent cx="2244090" cy="701040"/>
                <wp:effectExtent l="0" t="0" r="22860" b="22860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09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B795BD" w14:textId="77777777" w:rsidR="00051C0A" w:rsidRPr="00051C0A" w:rsidRDefault="00A07B59" w:rsidP="00A07B5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07B59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="00B41A4A" w:rsidRPr="00B41A4A">
                                  <w:rPr>
                                    <w:lang w:val="en-US"/>
                                  </w:rPr>
                                  <w:t>AYLMSC</w:t>
                                </w:r>
                                <w:r w:rsidRPr="00A07B59">
                                  <w:rPr>
                                    <w:lang w:val="en-US"/>
                                  </w:rPr>
                                  <w:t>AMLC-CCC-CP-2026-0001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CA1642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16.5pt;margin-top:-53.25pt;width:176.7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051C0A" w:rsidRPr="00051C0A" w:rsidRDefault="00A07B59" w:rsidP="00A07B59">
                          <w:pPr>
                            <w:rPr>
                              <w:lang w:val="en-US"/>
                            </w:rPr>
                          </w:pPr>
                          <w:r w:rsidRPr="00A07B59">
                            <w:rPr>
                              <w:lang w:val="en-US"/>
                            </w:rPr>
                            <w:t xml:space="preserve"> </w:t>
                          </w:r>
                          <w:r w:rsidR="00B41A4A" w:rsidRPr="00B41A4A">
                            <w:rPr>
                              <w:lang w:val="en-US"/>
                            </w:rPr>
                            <w:t>AYLMSC</w:t>
                          </w:r>
                          <w:r w:rsidRPr="00A07B59">
                            <w:rPr>
                              <w:lang w:val="en-US"/>
                            </w:rPr>
                            <w:t>AMLC-CCC-CP-2026-0001</w:t>
                          </w:r>
                        </w:p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07B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34E43A" wp14:editId="752456E4">
                <wp:simplePos x="0" y="0"/>
                <wp:positionH relativeFrom="column">
                  <wp:posOffset>4581525</wp:posOffset>
                </wp:positionH>
                <wp:positionV relativeFrom="paragraph">
                  <wp:posOffset>28575</wp:posOffset>
                </wp:positionV>
                <wp:extent cx="1677035" cy="278130"/>
                <wp:effectExtent l="0" t="0" r="0" b="762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F55D9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1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A07B59">
                                  <w:rPr>
                                    <w:rStyle w:val="Style5"/>
                                    <w:lang w:val="es-DO"/>
                                  </w:rPr>
                                  <w:t>13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60.75pt;margin-top:2.25pt;width:132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ac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" filled="f" stroked="f">
                <v:textbox>
                  <w:txbxContent>
                    <w:p w:rsidR="0026335F" w:rsidRPr="0026335F" w:rsidRDefault="008F250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1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A07B59">
                            <w:rPr>
                              <w:rStyle w:val="Style5"/>
                              <w:lang w:val="es-DO"/>
                            </w:rPr>
                            <w:t>13 de enero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E5C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5028" wp14:editId="6EDDD496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6A00453E" w14:textId="77777777" w:rsidR="00BC61BD" w:rsidRPr="00BC61BD" w:rsidRDefault="0061628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16285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605B202" wp14:editId="438AC254">
                                      <wp:extent cx="845820" cy="629920"/>
                                      <wp:effectExtent l="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616285">
                          <w:pPr>
                            <w:rPr>
                              <w:lang w:val="en-US"/>
                            </w:rPr>
                          </w:pPr>
                          <w:r w:rsidRPr="00616285">
                            <w:drawing>
                              <wp:inline distT="0" distB="0" distL="0" distR="0" wp14:anchorId="485B2D36" wp14:editId="48CF4ED3">
                                <wp:extent cx="845820" cy="62992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E5C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317853" wp14:editId="37E1EF7B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16A25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1AD07AA" wp14:editId="160BF7A0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CD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277A22" wp14:editId="59854F5B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1D48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E7C9C" w:rsidRPr="004E7C9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mM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TmpWzBtZPYKC&#10;lQSBgRZh8MGikeo7RgMMkQzrbzuqGEbtewGvIAkJsVPHbUjs9KvOLZtzCxUlQGXYYDQtV2aaVLte&#10;8W0DkaZ3J+QNvJyaO1E/ZXV4bzAoHLfDULOT6HzvvJ5G7/IXAA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VkNZjL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F1343">
                        <w:fldChar w:fldCharType="begin"/>
                      </w:r>
                      <w:r w:rsidR="00FF1343">
                        <w:instrText xml:space="preserve"> NUMPAGES   \* MERGEFORMAT </w:instrText>
                      </w:r>
                      <w:r w:rsidR="00FF1343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F134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0EC9624" w14:textId="77777777" w:rsidR="00535962" w:rsidRPr="00535962" w:rsidRDefault="002E5CD8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422A33" wp14:editId="0759E60F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5CA84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:rsidR="002E1412" w:rsidRPr="002E1412" w:rsidRDefault="00803EC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F48E2AE" w14:textId="77777777" w:rsidR="00535962" w:rsidRDefault="00535962" w:rsidP="00535962"/>
    <w:p w14:paraId="6A2D13EF" w14:textId="77777777" w:rsidR="006506D0" w:rsidRDefault="002E5CD8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DB86C6" wp14:editId="66CE0BAE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03E93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5E62B926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0C65D447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398D69BB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011DFEC8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76C3FBF2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57A56315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7ED6FEDB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8FC1CC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AE8FD00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773EA264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8E8DBC7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58442819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49C339D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1900457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6D035FC2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357D93BB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2D994952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C9EA734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D815C9F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06CAF471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33103AC4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10AB2F0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237A70A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7C0FE466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08BA1EF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7435BD2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E2682EC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46796656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3A57B979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 xml:space="preserve">Para cada idioma indique el grado de competencia: bueno, regular, </w:t>
      </w:r>
      <w:proofErr w:type="gramStart"/>
      <w:r w:rsidRPr="007C2731">
        <w:rPr>
          <w:i/>
          <w:iCs/>
          <w:color w:val="FF0000"/>
          <w:sz w:val="22"/>
          <w:szCs w:val="22"/>
        </w:rPr>
        <w:t>pobre,  en</w:t>
      </w:r>
      <w:proofErr w:type="gramEnd"/>
      <w:r w:rsidRPr="007C2731">
        <w:rPr>
          <w:i/>
          <w:iCs/>
          <w:color w:val="FF0000"/>
          <w:sz w:val="22"/>
          <w:szCs w:val="22"/>
        </w:rPr>
        <w:t xml:space="preserve">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527334B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28B94D0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7CDFB5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6430DA20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12CF86F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754388FF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3AEB9433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7AA14237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17762215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2A063AE6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4C0E570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4898F408" w14:textId="77777777" w:rsidTr="00044FA8">
        <w:trPr>
          <w:trHeight w:val="4637"/>
        </w:trPr>
        <w:tc>
          <w:tcPr>
            <w:tcW w:w="3269" w:type="dxa"/>
          </w:tcPr>
          <w:p w14:paraId="5D2DA0B3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3A7AE837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182B631E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53864745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616905F2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1515F3A0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06300B62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7C31624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0D950A8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29C29053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28279679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11C45D07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35318A71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2ED6AEB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7CF9C48C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14F62ACB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42D47202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6B267C68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3E7F9F23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4108D735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0B34EFC3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0149" w14:textId="77777777" w:rsidR="00AC5B4F" w:rsidRDefault="00AC5B4F" w:rsidP="001007E7">
      <w:pPr>
        <w:spacing w:after="0" w:line="240" w:lineRule="auto"/>
      </w:pPr>
      <w:r>
        <w:separator/>
      </w:r>
    </w:p>
  </w:endnote>
  <w:endnote w:type="continuationSeparator" w:id="0">
    <w:p w14:paraId="347D14BA" w14:textId="77777777" w:rsidR="00AC5B4F" w:rsidRDefault="00AC5B4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AD77" w14:textId="77777777" w:rsidR="001007E7" w:rsidRDefault="002E5CD8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FB86DF" wp14:editId="0C71DF99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40FE8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079BA81C" wp14:editId="798CDE22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32C5C0" wp14:editId="32D912EB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79EC3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8526CD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415C8B97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664062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64C1DD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22AD7C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A662DBD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D9AC" w14:textId="77777777" w:rsidR="00AC5B4F" w:rsidRDefault="00AC5B4F" w:rsidP="001007E7">
      <w:pPr>
        <w:spacing w:after="0" w:line="240" w:lineRule="auto"/>
      </w:pPr>
      <w:r>
        <w:separator/>
      </w:r>
    </w:p>
  </w:footnote>
  <w:footnote w:type="continuationSeparator" w:id="0">
    <w:p w14:paraId="48B37F68" w14:textId="77777777" w:rsidR="00AC5B4F" w:rsidRDefault="00AC5B4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3AAA" w14:textId="77777777" w:rsidR="00051C0A" w:rsidRDefault="002E5CD8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1EE06A" wp14:editId="30943680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DF4EC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41A4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B41A4A" w:rsidRPr="00B41A4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41A4A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B41A4A" w:rsidRPr="00B41A4A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526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64CE4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2E5CD8"/>
    <w:rsid w:val="00314023"/>
    <w:rsid w:val="00341484"/>
    <w:rsid w:val="003748DC"/>
    <w:rsid w:val="00392351"/>
    <w:rsid w:val="00404131"/>
    <w:rsid w:val="0042490F"/>
    <w:rsid w:val="004379A6"/>
    <w:rsid w:val="0045637B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5959FF"/>
    <w:rsid w:val="005A0C47"/>
    <w:rsid w:val="00611A07"/>
    <w:rsid w:val="00616285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6F65AD"/>
    <w:rsid w:val="00725091"/>
    <w:rsid w:val="00780880"/>
    <w:rsid w:val="007B0E1F"/>
    <w:rsid w:val="007B6F6F"/>
    <w:rsid w:val="007C2731"/>
    <w:rsid w:val="007C58BE"/>
    <w:rsid w:val="00803EC8"/>
    <w:rsid w:val="00820C9F"/>
    <w:rsid w:val="0082707E"/>
    <w:rsid w:val="008315B0"/>
    <w:rsid w:val="00841C52"/>
    <w:rsid w:val="008B3AE5"/>
    <w:rsid w:val="008C388B"/>
    <w:rsid w:val="008D58A6"/>
    <w:rsid w:val="008E350E"/>
    <w:rsid w:val="008F2502"/>
    <w:rsid w:val="00906489"/>
    <w:rsid w:val="00956E4E"/>
    <w:rsid w:val="00966EEE"/>
    <w:rsid w:val="009902A7"/>
    <w:rsid w:val="009A01A5"/>
    <w:rsid w:val="009A4E12"/>
    <w:rsid w:val="009B320C"/>
    <w:rsid w:val="009B49FB"/>
    <w:rsid w:val="00A07B59"/>
    <w:rsid w:val="00A16099"/>
    <w:rsid w:val="00A231BB"/>
    <w:rsid w:val="00A640BD"/>
    <w:rsid w:val="00A641A7"/>
    <w:rsid w:val="00A72F42"/>
    <w:rsid w:val="00AC5B4F"/>
    <w:rsid w:val="00AD7919"/>
    <w:rsid w:val="00B41A4A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1343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B1EA74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F68E-49C9-4164-BFC7-A981A1B6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2</cp:revision>
  <cp:lastPrinted>2011-03-04T18:55:00Z</cp:lastPrinted>
  <dcterms:created xsi:type="dcterms:W3CDTF">2026-01-16T21:09:00Z</dcterms:created>
  <dcterms:modified xsi:type="dcterms:W3CDTF">2026-01-16T21:09:00Z</dcterms:modified>
</cp:coreProperties>
</file>