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911" w14:textId="77777777" w:rsidR="00535962" w:rsidRPr="00F7167E" w:rsidRDefault="003714AA" w:rsidP="00130549">
      <w:pPr>
        <w:tabs>
          <w:tab w:val="right" w:pos="902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AFA1D" wp14:editId="5FCA1229">
                <wp:simplePos x="0" y="0"/>
                <wp:positionH relativeFrom="column">
                  <wp:posOffset>4514851</wp:posOffset>
                </wp:positionH>
                <wp:positionV relativeFrom="paragraph">
                  <wp:posOffset>-66675</wp:posOffset>
                </wp:positionV>
                <wp:extent cx="1553210" cy="412115"/>
                <wp:effectExtent l="0" t="0" r="0" b="698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88C21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465575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5.5pt;margin-top:-5.25pt;width:122.3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" filled="f" stroked="f">
                <v:textbox>
                  <w:txbxContent>
                    <w:p w:rsidR="0026335F" w:rsidRPr="0026335F" w:rsidRDefault="00F867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65575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790C0" wp14:editId="16E8F822">
                <wp:simplePos x="0" y="0"/>
                <wp:positionH relativeFrom="column">
                  <wp:posOffset>4800600</wp:posOffset>
                </wp:positionH>
                <wp:positionV relativeFrom="paragraph">
                  <wp:posOffset>171450</wp:posOffset>
                </wp:positionV>
                <wp:extent cx="1061720" cy="336550"/>
                <wp:effectExtent l="0" t="0" r="0" b="635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590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78pt;margin-top:13.5pt;width:83.6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KVuQIAAMI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46557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283F6CA" wp14:editId="1B9F4CF8">
                <wp:simplePos x="0" y="0"/>
                <wp:positionH relativeFrom="column">
                  <wp:posOffset>4152900</wp:posOffset>
                </wp:positionH>
                <wp:positionV relativeFrom="paragraph">
                  <wp:posOffset>-771525</wp:posOffset>
                </wp:positionV>
                <wp:extent cx="1948815" cy="701040"/>
                <wp:effectExtent l="0" t="0" r="13335" b="2286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815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4063CDB6" w14:textId="77777777" w:rsidR="00130549" w:rsidRPr="00535962" w:rsidRDefault="003714AA" w:rsidP="00130549">
                                    <w:pPr>
                                      <w:jc w:val="center"/>
                                    </w:pPr>
                                    <w:r w:rsidRPr="003714AA">
                                      <w:t>AYLMSC</w:t>
                                    </w:r>
                                    <w:r w:rsidR="00465575" w:rsidRPr="00465575">
                                      <w:t>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C3C6D4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27pt;margin-top:-60.75pt;width:153.4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3714AA" w:rsidP="00130549">
                              <w:pPr>
                                <w:jc w:val="center"/>
                              </w:pPr>
                              <w:r w:rsidRPr="003714AA">
                                <w:t>AYLMSC</w:t>
                              </w:r>
                              <w:r w:rsidR="00465575" w:rsidRPr="00465575">
                                <w:t>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54ED" w:rsidRPr="0096275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95898AB" wp14:editId="66E5A90B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E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2EB6F" wp14:editId="065EAC0A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5E13492" w14:textId="77777777" w:rsidR="00BC61BD" w:rsidRPr="00BC61BD" w:rsidRDefault="0052512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5123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7E0820E" wp14:editId="1AEA09DC">
                                      <wp:extent cx="845820" cy="62992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525123">
                          <w:pPr>
                            <w:rPr>
                              <w:lang w:val="en-US"/>
                            </w:rPr>
                          </w:pPr>
                          <w:r w:rsidRPr="00525123">
                            <w:drawing>
                              <wp:inline distT="0" distB="0" distL="0" distR="0" wp14:anchorId="287C92A6" wp14:editId="4FC81CB4">
                                <wp:extent cx="845820" cy="62992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D2E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FA9D46" wp14:editId="417075A0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7626B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6339DBDF" w14:textId="77777777" w:rsidR="00535962" w:rsidRPr="00535962" w:rsidRDefault="004D2EBA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5D43E2" wp14:editId="1F01F6E4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5F00F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E8171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DB4ED07" w14:textId="77777777" w:rsidR="00535962" w:rsidRDefault="004D2EBA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94EBD" wp14:editId="47FE6E32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04344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F5F869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5747D04D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790EF2FC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4D8CA5A8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27BBFE7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721DEC4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00FF345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5987DCD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C314D1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1A67A79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1594970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3440EFEA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0072E594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52DDFFCF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29AB8603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5ED6A018" w14:textId="77777777" w:rsidTr="009079FB">
        <w:trPr>
          <w:trHeight w:val="731"/>
        </w:trPr>
        <w:tc>
          <w:tcPr>
            <w:tcW w:w="3402" w:type="dxa"/>
          </w:tcPr>
          <w:p w14:paraId="3A40C125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3E79D0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34D40471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44BB41C3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285CA0E0" w14:textId="77777777" w:rsidTr="009079FB">
        <w:trPr>
          <w:trHeight w:val="731"/>
        </w:trPr>
        <w:tc>
          <w:tcPr>
            <w:tcW w:w="3402" w:type="dxa"/>
          </w:tcPr>
          <w:p w14:paraId="6AC892C8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B3E93C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30076FE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59B39DD0" w14:textId="77777777" w:rsidTr="009079FB">
        <w:trPr>
          <w:trHeight w:val="731"/>
        </w:trPr>
        <w:tc>
          <w:tcPr>
            <w:tcW w:w="3402" w:type="dxa"/>
          </w:tcPr>
          <w:p w14:paraId="04946E72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DC050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0A7A00C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BA09E8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E1ADED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7E4154E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3E40BF34" w14:textId="77777777" w:rsidTr="009079FB">
        <w:tc>
          <w:tcPr>
            <w:tcW w:w="3229" w:type="dxa"/>
            <w:vAlign w:val="center"/>
          </w:tcPr>
          <w:p w14:paraId="64122F72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28B307A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77393FF8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6A581709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50789D8B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84B9FDD" w14:textId="77777777" w:rsidTr="009079FB">
        <w:tc>
          <w:tcPr>
            <w:tcW w:w="3229" w:type="dxa"/>
          </w:tcPr>
          <w:p w14:paraId="54F4025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00A6BE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1ADAE59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5AA5EBA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A4E48C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68C4388" w14:textId="77777777" w:rsidTr="009079FB">
        <w:tc>
          <w:tcPr>
            <w:tcW w:w="3229" w:type="dxa"/>
          </w:tcPr>
          <w:p w14:paraId="2840AE6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46EE24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3CEBC79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C54A0C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5A7EF1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26B28EF" w14:textId="77777777" w:rsidTr="009079FB">
        <w:tc>
          <w:tcPr>
            <w:tcW w:w="3229" w:type="dxa"/>
          </w:tcPr>
          <w:p w14:paraId="2E07B41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7895921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D12D9E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73EEA8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3B92FC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40E166A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B7EC630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985E593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70C4EC7A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4DB0E76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16A92CD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7328E05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0233F72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48D36ABB" w14:textId="77777777" w:rsidTr="009079FB">
        <w:tc>
          <w:tcPr>
            <w:tcW w:w="3261" w:type="dxa"/>
            <w:vAlign w:val="center"/>
          </w:tcPr>
          <w:p w14:paraId="1E9C480A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6C847110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FF263F5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00F16C46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1EA1538C" w14:textId="77777777" w:rsidTr="009079FB">
        <w:tc>
          <w:tcPr>
            <w:tcW w:w="3261" w:type="dxa"/>
          </w:tcPr>
          <w:p w14:paraId="71B275B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65A63AA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34AE528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28D514BC" w14:textId="77777777" w:rsidTr="009079FB">
        <w:tc>
          <w:tcPr>
            <w:tcW w:w="3261" w:type="dxa"/>
          </w:tcPr>
          <w:p w14:paraId="2E0EEC6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906E1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DBF1B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893190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73F1CC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16C4EA8B" w14:textId="77777777" w:rsidTr="009079FB">
        <w:tc>
          <w:tcPr>
            <w:tcW w:w="1560" w:type="dxa"/>
            <w:vAlign w:val="center"/>
          </w:tcPr>
          <w:p w14:paraId="2B40ED38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74D943C6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E09F93E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6FAB922B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241362E0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5A07E380" w14:textId="77777777" w:rsidTr="009079FB">
        <w:tc>
          <w:tcPr>
            <w:tcW w:w="1560" w:type="dxa"/>
          </w:tcPr>
          <w:p w14:paraId="1B668EB2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487CFEF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4EC57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FB323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75C3224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0B08458C" w14:textId="77777777" w:rsidTr="009079FB">
        <w:tc>
          <w:tcPr>
            <w:tcW w:w="1560" w:type="dxa"/>
          </w:tcPr>
          <w:p w14:paraId="7BAF855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AF3E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8CDA9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AA804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407670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ADE0269" w14:textId="77777777" w:rsidTr="009079FB">
        <w:tc>
          <w:tcPr>
            <w:tcW w:w="1560" w:type="dxa"/>
          </w:tcPr>
          <w:p w14:paraId="5760C2B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1A721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97E27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D8416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3351F9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74272F17" w14:textId="77777777" w:rsidTr="009079FB">
        <w:tc>
          <w:tcPr>
            <w:tcW w:w="1560" w:type="dxa"/>
          </w:tcPr>
          <w:p w14:paraId="620F5E9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ACCF2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3CE2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5896D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89FC3C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46783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07EE7B8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6F8C3C7B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71F93530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007A720B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7475D05B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66C73462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03318C9D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1EEC23ED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BA53" w14:textId="77777777" w:rsidR="00731AB6" w:rsidRDefault="00731AB6" w:rsidP="001007E7">
      <w:pPr>
        <w:spacing w:after="0" w:line="240" w:lineRule="auto"/>
      </w:pPr>
      <w:r>
        <w:separator/>
      </w:r>
    </w:p>
  </w:endnote>
  <w:endnote w:type="continuationSeparator" w:id="0">
    <w:p w14:paraId="58149977" w14:textId="77777777" w:rsidR="00731AB6" w:rsidRDefault="00731A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529B" w14:textId="77777777" w:rsidR="001007E7" w:rsidRDefault="004D2EBA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BC70A" wp14:editId="17BFA932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DA555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CA9F7C" wp14:editId="2E5513FE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94847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266930D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0ECB6BE" wp14:editId="642B44BA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D4008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3258E4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2CFA24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290E331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B68BC8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33FD" w14:textId="77777777" w:rsidR="00731AB6" w:rsidRDefault="00731AB6" w:rsidP="001007E7">
      <w:pPr>
        <w:spacing w:after="0" w:line="240" w:lineRule="auto"/>
      </w:pPr>
      <w:r>
        <w:separator/>
      </w:r>
    </w:p>
  </w:footnote>
  <w:footnote w:type="continuationSeparator" w:id="0">
    <w:p w14:paraId="4C073515" w14:textId="77777777" w:rsidR="00731AB6" w:rsidRDefault="00731AB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22F7" w14:textId="77777777" w:rsidR="004D25CB" w:rsidRDefault="004D2EB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23AC89" wp14:editId="3F9EE95F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0E4C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14A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714AA" w:rsidRPr="003714A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714A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714AA" w:rsidRPr="003714AA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84521">
    <w:abstractNumId w:val="0"/>
  </w:num>
  <w:num w:numId="2" w16cid:durableId="1518495310">
    <w:abstractNumId w:val="2"/>
  </w:num>
  <w:num w:numId="3" w16cid:durableId="1377394112">
    <w:abstractNumId w:val="1"/>
  </w:num>
  <w:num w:numId="4" w16cid:durableId="1548637739">
    <w:abstractNumId w:val="3"/>
  </w:num>
  <w:num w:numId="5" w16cid:durableId="159632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2111E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D7D35"/>
    <w:rsid w:val="002E1412"/>
    <w:rsid w:val="00314023"/>
    <w:rsid w:val="00341484"/>
    <w:rsid w:val="003714AA"/>
    <w:rsid w:val="00392351"/>
    <w:rsid w:val="00392F6D"/>
    <w:rsid w:val="00404131"/>
    <w:rsid w:val="0042490F"/>
    <w:rsid w:val="004379A6"/>
    <w:rsid w:val="0045550B"/>
    <w:rsid w:val="00456C17"/>
    <w:rsid w:val="00465575"/>
    <w:rsid w:val="00466B9C"/>
    <w:rsid w:val="0047449D"/>
    <w:rsid w:val="004B30DA"/>
    <w:rsid w:val="004D25CB"/>
    <w:rsid w:val="004D2EBA"/>
    <w:rsid w:val="004D45A8"/>
    <w:rsid w:val="00500DA4"/>
    <w:rsid w:val="00525123"/>
    <w:rsid w:val="00535962"/>
    <w:rsid w:val="00544A18"/>
    <w:rsid w:val="00587EC0"/>
    <w:rsid w:val="005F0CF6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31AB6"/>
    <w:rsid w:val="00780880"/>
    <w:rsid w:val="007B0E1F"/>
    <w:rsid w:val="007B6F6F"/>
    <w:rsid w:val="007C2731"/>
    <w:rsid w:val="00820C9F"/>
    <w:rsid w:val="0082707E"/>
    <w:rsid w:val="008315B0"/>
    <w:rsid w:val="008439EB"/>
    <w:rsid w:val="008A04C0"/>
    <w:rsid w:val="008B3AE5"/>
    <w:rsid w:val="008C388B"/>
    <w:rsid w:val="008D73DC"/>
    <w:rsid w:val="009079FB"/>
    <w:rsid w:val="0096275B"/>
    <w:rsid w:val="00966EEE"/>
    <w:rsid w:val="009A01A5"/>
    <w:rsid w:val="009A29C7"/>
    <w:rsid w:val="009A4E12"/>
    <w:rsid w:val="00A16099"/>
    <w:rsid w:val="00A231BB"/>
    <w:rsid w:val="00A410C4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171D"/>
    <w:rsid w:val="00E82502"/>
    <w:rsid w:val="00E83C01"/>
    <w:rsid w:val="00EA2F84"/>
    <w:rsid w:val="00EA6B34"/>
    <w:rsid w:val="00EA7406"/>
    <w:rsid w:val="00EE1E7B"/>
    <w:rsid w:val="00F14C9C"/>
    <w:rsid w:val="00F225BF"/>
    <w:rsid w:val="00F4588A"/>
    <w:rsid w:val="00F53753"/>
    <w:rsid w:val="00F7167E"/>
    <w:rsid w:val="00F7443C"/>
    <w:rsid w:val="00F8679A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6C37F250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171F-8692-4C9A-BF49-E3CB8265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2011-03-04T18:59:00Z</cp:lastPrinted>
  <dcterms:created xsi:type="dcterms:W3CDTF">2026-01-16T21:10:00Z</dcterms:created>
  <dcterms:modified xsi:type="dcterms:W3CDTF">2026-01-16T21:10:00Z</dcterms:modified>
</cp:coreProperties>
</file>