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A99D" w14:textId="77777777" w:rsidR="00535962" w:rsidRPr="00F7167E" w:rsidRDefault="000249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B049DA8" wp14:editId="2B212FDE">
                <wp:simplePos x="0" y="0"/>
                <wp:positionH relativeFrom="column">
                  <wp:posOffset>4495800</wp:posOffset>
                </wp:positionH>
                <wp:positionV relativeFrom="paragraph">
                  <wp:posOffset>-590550</wp:posOffset>
                </wp:positionV>
                <wp:extent cx="1834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4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525791128"/>
                                    </w:sdtPr>
                                    <w:sdtContent>
                                      <w:p w14:paraId="74D01AED" w14:textId="77777777" w:rsidR="00375769" w:rsidRDefault="00BB44EA" w:rsidP="00375769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  <w:r w:rsidRPr="00BB44EA">
                                          <w:rPr>
                                            <w:rFonts w:ascii="Book Antiqua" w:hAnsi="Book Antiqua"/>
                                            <w:b/>
                                            <w:w w:val="99"/>
                                          </w:rPr>
                                          <w:t>AYLMSC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1"/>
                                            <w:w w:val="99"/>
                                          </w:rPr>
                                          <w:t>-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3"/>
                                            <w:w w:val="99"/>
                                          </w:rPr>
                                          <w:t>C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1"/>
                                            <w:w w:val="99"/>
                                          </w:rPr>
                                          <w:t>CC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w w:val="99"/>
                                          </w:rPr>
                                          <w:t>-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2"/>
                                            <w:w w:val="99"/>
                                          </w:rPr>
                                          <w:t>C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4"/>
                                            <w:w w:val="99"/>
                                          </w:rPr>
                                          <w:t>P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1"/>
                                            <w:w w:val="99"/>
                                          </w:rPr>
                                          <w:t>-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2"/>
                                            <w:w w:val="99"/>
                                          </w:rPr>
                                          <w:t>2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2"/>
                                            <w:w w:val="99"/>
                                          </w:rPr>
                                          <w:t>0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2"/>
                                            <w:w w:val="99"/>
                                          </w:rPr>
                                          <w:t>2</w:t>
                                        </w:r>
                                        <w:r w:rsidR="00024922">
                                          <w:rPr>
                                            <w:rFonts w:ascii="Book Antiqua" w:hAnsi="Book Antiqua"/>
                                            <w:b/>
                                            <w:spacing w:val="3"/>
                                            <w:w w:val="99"/>
                                          </w:rPr>
                                          <w:t>6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1"/>
                                            <w:w w:val="99"/>
                                          </w:rPr>
                                          <w:t>-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2"/>
                                            <w:w w:val="99"/>
                                          </w:rPr>
                                          <w:t>0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2"/>
                                            <w:w w:val="99"/>
                                          </w:rPr>
                                          <w:t>0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2"/>
                                            <w:w w:val="99"/>
                                          </w:rPr>
                                          <w:t>0</w:t>
                                        </w:r>
                                        <w:r w:rsidR="00024922" w:rsidRPr="00661ACF">
                                          <w:rPr>
                                            <w:rFonts w:ascii="Book Antiqua" w:hAnsi="Book Antiqua"/>
                                            <w:b/>
                                            <w:spacing w:val="-2"/>
                                            <w:w w:val="99"/>
                                          </w:rPr>
                                          <w:t>1</w:t>
                                        </w:r>
                                      </w:p>
                                    </w:sdtContent>
                                  </w:sdt>
                                  <w:p w14:paraId="6EA5DC5F" w14:textId="77777777" w:rsidR="001466B0" w:rsidRPr="00535962" w:rsidRDefault="00000000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448A1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4pt;margin-top:-46.5pt;width:144.4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525791128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375769" w:rsidRDefault="00BB44EA" w:rsidP="00375769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  <w:r w:rsidRPr="00BB44EA">
                                    <w:rPr>
                                      <w:rFonts w:ascii="Book Antiqua" w:hAnsi="Book Antiqua"/>
                                      <w:b/>
                                      <w:w w:val="99"/>
                                    </w:rPr>
                                    <w:t>AYLMSC</w:t>
                                  </w:r>
                                  <w:bookmarkStart w:id="1" w:name="_GoBack"/>
                                  <w:bookmarkEnd w:id="1"/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-1"/>
                                      <w:w w:val="99"/>
                                    </w:rPr>
                                    <w:t>-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-3"/>
                                      <w:w w:val="99"/>
                                    </w:rPr>
                                    <w:t>C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1"/>
                                      <w:w w:val="99"/>
                                    </w:rPr>
                                    <w:t>CC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w w:val="99"/>
                                    </w:rPr>
                                    <w:t>-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2"/>
                                      <w:w w:val="99"/>
                                    </w:rPr>
                                    <w:t>C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4"/>
                                      <w:w w:val="99"/>
                                    </w:rPr>
                                    <w:t>P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-1"/>
                                      <w:w w:val="99"/>
                                    </w:rPr>
                                    <w:t>-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-2"/>
                                      <w:w w:val="99"/>
                                    </w:rPr>
                                    <w:t>2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2"/>
                                      <w:w w:val="99"/>
                                    </w:rPr>
                                    <w:t>0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-2"/>
                                      <w:w w:val="99"/>
                                    </w:rPr>
                                    <w:t>2</w:t>
                                  </w:r>
                                  <w:r w:rsidR="00024922">
                                    <w:rPr>
                                      <w:rFonts w:ascii="Book Antiqua" w:hAnsi="Book Antiqua"/>
                                      <w:b/>
                                      <w:spacing w:val="3"/>
                                      <w:w w:val="99"/>
                                    </w:rPr>
                                    <w:t>6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-1"/>
                                      <w:w w:val="99"/>
                                    </w:rPr>
                                    <w:t>-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2"/>
                                      <w:w w:val="99"/>
                                    </w:rPr>
                                    <w:t>0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-2"/>
                                      <w:w w:val="99"/>
                                    </w:rPr>
                                    <w:t>0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2"/>
                                      <w:w w:val="99"/>
                                    </w:rPr>
                                    <w:t>0</w:t>
                                  </w:r>
                                  <w:r w:rsidR="00024922" w:rsidRPr="00661ACF">
                                    <w:rPr>
                                      <w:rFonts w:ascii="Book Antiqua" w:hAnsi="Book Antiqua"/>
                                      <w:b/>
                                      <w:spacing w:val="-2"/>
                                      <w:w w:val="99"/>
                                    </w:rPr>
                                    <w:t>1</w:t>
                                  </w:r>
                                </w:p>
                              </w:sdtContent>
                            </w:sdt>
                            <w:p w:rsidR="001466B0" w:rsidRPr="00535962" w:rsidRDefault="003E6678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757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36189D" wp14:editId="3D5B0505">
                <wp:simplePos x="0" y="0"/>
                <wp:positionH relativeFrom="column">
                  <wp:posOffset>4711700</wp:posOffset>
                </wp:positionH>
                <wp:positionV relativeFrom="paragraph">
                  <wp:posOffset>158750</wp:posOffset>
                </wp:positionV>
                <wp:extent cx="168973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DE2ED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1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024922">
                                  <w:rPr>
                                    <w:rStyle w:val="Style5"/>
                                    <w:lang w:val="es-DO"/>
                                  </w:rPr>
                                  <w:t>13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71pt;margin-top:12.5pt;width:133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/K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" filled="f" stroked="f">
                <v:textbox>
                  <w:txbxContent>
                    <w:p w:rsidR="0026335F" w:rsidRPr="0026335F" w:rsidRDefault="00356CE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1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24922">
                            <w:rPr>
                              <w:rStyle w:val="Style5"/>
                              <w:lang w:val="es-DO"/>
                            </w:rPr>
                            <w:t>13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DC5D51" wp14:editId="0BF4D7B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5C4B2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4B04B23E" wp14:editId="0E36CCC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5B3A2C" wp14:editId="31D38D3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279D9428" w14:textId="77777777" w:rsidR="00BC61BD" w:rsidRPr="00BC61BD" w:rsidRDefault="00851F5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51F55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1F0DE4F" wp14:editId="408D806C">
                                      <wp:extent cx="895350" cy="771525"/>
                                      <wp:effectExtent l="0" t="0" r="0" b="9525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5350" cy="771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851F55">
                          <w:pPr>
                            <w:rPr>
                              <w:lang w:val="en-US"/>
                            </w:rPr>
                          </w:pPr>
                          <w:r w:rsidRPr="00851F55">
                            <w:drawing>
                              <wp:inline distT="0" distB="0" distL="0" distR="0" wp14:anchorId="3A56A61A" wp14:editId="6CBC2F5E">
                                <wp:extent cx="895350" cy="771525"/>
                                <wp:effectExtent l="0" t="0" r="0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5350" cy="7715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3F4EEF0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DC5729" wp14:editId="6F0888DF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1A8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E4009">
                        <w:fldChar w:fldCharType="begin"/>
                      </w:r>
                      <w:r w:rsidR="00CE4009">
                        <w:instrText xml:space="preserve"> NUMPAGES   \* MERGEFORMAT </w:instrText>
                      </w:r>
                      <w:r w:rsidR="00CE4009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E40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67F2D40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77D011" wp14:editId="5075FC29">
                <wp:simplePos x="0" y="0"/>
                <wp:positionH relativeFrom="column">
                  <wp:posOffset>876301</wp:posOffset>
                </wp:positionH>
                <wp:positionV relativeFrom="paragraph">
                  <wp:posOffset>24765</wp:posOffset>
                </wp:positionV>
                <wp:extent cx="348615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E2EC3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37576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 DE</w:t>
                                </w:r>
                                <w:r w:rsidR="00851F5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37576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851F5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LA</w:t>
                                </w:r>
                                <w:r w:rsidR="002A79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S </w:t>
                                </w:r>
                                <w:r w:rsidR="00851F5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MATAS  DE  SANTA  CRUZ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69pt;margin-top:1.95pt;width:274.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I5hA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" stroked="f">
                <v:textbox>
                  <w:txbxContent>
                    <w:p w:rsidR="002E1412" w:rsidRPr="002E1412" w:rsidRDefault="00A01AC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75769">
                            <w:rPr>
                              <w:rStyle w:val="Style6"/>
                              <w:sz w:val="24"/>
                              <w:szCs w:val="24"/>
                            </w:rPr>
                            <w:t>AYUNTAMIENTO  DE</w:t>
                          </w:r>
                          <w:r w:rsidR="00851F5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</w:t>
                          </w:r>
                          <w:r w:rsidR="00375769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</w:t>
                          </w:r>
                          <w:r w:rsidR="00851F55">
                            <w:rPr>
                              <w:rStyle w:val="Style6"/>
                              <w:sz w:val="24"/>
                              <w:szCs w:val="24"/>
                            </w:rPr>
                            <w:t>LA</w:t>
                          </w:r>
                          <w:r w:rsidR="002A79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S </w:t>
                          </w:r>
                          <w:r w:rsidR="00851F5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MATAS  DE  SANTA  CRUZ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F7D5B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CE31F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577E85" wp14:editId="0C9D950D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1E617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66050FC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6BDA4F" wp14:editId="08A2C03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AD392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CE400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80FB57B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B1F2AB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EB772CC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BBCC82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5A16D3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6CE8D171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778BEBE" w14:textId="77777777" w:rsidTr="00E82502">
        <w:trPr>
          <w:cantSplit/>
          <w:trHeight w:val="440"/>
        </w:trPr>
        <w:tc>
          <w:tcPr>
            <w:tcW w:w="9252" w:type="dxa"/>
          </w:tcPr>
          <w:p w14:paraId="3AB7C7CC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D959D4D" w14:textId="77777777" w:rsidTr="00E82502">
        <w:trPr>
          <w:cantSplit/>
          <w:trHeight w:val="440"/>
        </w:trPr>
        <w:tc>
          <w:tcPr>
            <w:tcW w:w="9252" w:type="dxa"/>
          </w:tcPr>
          <w:p w14:paraId="2E3A4C8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4CB4EE76" w14:textId="77777777" w:rsidTr="00E82502">
        <w:trPr>
          <w:cantSplit/>
          <w:trHeight w:val="440"/>
        </w:trPr>
        <w:tc>
          <w:tcPr>
            <w:tcW w:w="9252" w:type="dxa"/>
          </w:tcPr>
          <w:p w14:paraId="3FC03B6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5BEF660A" w14:textId="77777777" w:rsidTr="00E82502">
        <w:trPr>
          <w:cantSplit/>
          <w:trHeight w:val="440"/>
        </w:trPr>
        <w:tc>
          <w:tcPr>
            <w:tcW w:w="9252" w:type="dxa"/>
          </w:tcPr>
          <w:p w14:paraId="542CF6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188B363A" w14:textId="77777777" w:rsidTr="00E82502">
        <w:trPr>
          <w:cantSplit/>
          <w:trHeight w:val="440"/>
        </w:trPr>
        <w:tc>
          <w:tcPr>
            <w:tcW w:w="9252" w:type="dxa"/>
          </w:tcPr>
          <w:p w14:paraId="0A2A6C59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71D3E955" w14:textId="77777777" w:rsidTr="00E82502">
        <w:trPr>
          <w:cantSplit/>
          <w:trHeight w:val="440"/>
        </w:trPr>
        <w:tc>
          <w:tcPr>
            <w:tcW w:w="9252" w:type="dxa"/>
          </w:tcPr>
          <w:p w14:paraId="2FAC02C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4F3262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F0B267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59CF98F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0C2B3D1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69AB4861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EBC2" w14:textId="77777777" w:rsidR="005E0727" w:rsidRDefault="005E0727" w:rsidP="001007E7">
      <w:pPr>
        <w:spacing w:after="0" w:line="240" w:lineRule="auto"/>
      </w:pPr>
      <w:r>
        <w:separator/>
      </w:r>
    </w:p>
  </w:endnote>
  <w:endnote w:type="continuationSeparator" w:id="0">
    <w:p w14:paraId="063D0051" w14:textId="77777777" w:rsidR="005E0727" w:rsidRDefault="005E072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46D5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343B4DE9" wp14:editId="6228AE33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AFB59A" wp14:editId="68D6B9A6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495AA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C6E59D8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9CF3F1" wp14:editId="704727D5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8631D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09DC0B5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9AC81D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FD0E0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C0F4FD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276171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FF79" w14:textId="77777777" w:rsidR="005E0727" w:rsidRDefault="005E0727" w:rsidP="001007E7">
      <w:pPr>
        <w:spacing w:after="0" w:line="240" w:lineRule="auto"/>
      </w:pPr>
      <w:r>
        <w:separator/>
      </w:r>
    </w:p>
  </w:footnote>
  <w:footnote w:type="continuationSeparator" w:id="0">
    <w:p w14:paraId="2D7D6313" w14:textId="77777777" w:rsidR="005E0727" w:rsidRDefault="005E072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24922"/>
    <w:rsid w:val="00034DD9"/>
    <w:rsid w:val="00045479"/>
    <w:rsid w:val="0005792C"/>
    <w:rsid w:val="000B0DCD"/>
    <w:rsid w:val="000E02D9"/>
    <w:rsid w:val="001007E7"/>
    <w:rsid w:val="001020C0"/>
    <w:rsid w:val="00104604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A7908"/>
    <w:rsid w:val="002D451D"/>
    <w:rsid w:val="002E1412"/>
    <w:rsid w:val="00314023"/>
    <w:rsid w:val="00341484"/>
    <w:rsid w:val="00356CEF"/>
    <w:rsid w:val="00375769"/>
    <w:rsid w:val="00392351"/>
    <w:rsid w:val="003A6141"/>
    <w:rsid w:val="003B5A42"/>
    <w:rsid w:val="003E6678"/>
    <w:rsid w:val="00404131"/>
    <w:rsid w:val="0042490F"/>
    <w:rsid w:val="004379A6"/>
    <w:rsid w:val="0044234A"/>
    <w:rsid w:val="00456C17"/>
    <w:rsid w:val="00466B9C"/>
    <w:rsid w:val="00493AE7"/>
    <w:rsid w:val="004B30DA"/>
    <w:rsid w:val="004D45A8"/>
    <w:rsid w:val="00535962"/>
    <w:rsid w:val="00542D34"/>
    <w:rsid w:val="005E0727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51F55"/>
    <w:rsid w:val="008B3AE5"/>
    <w:rsid w:val="008C388B"/>
    <w:rsid w:val="00926F58"/>
    <w:rsid w:val="00966EEE"/>
    <w:rsid w:val="00977C54"/>
    <w:rsid w:val="009A01A5"/>
    <w:rsid w:val="00A01ACA"/>
    <w:rsid w:val="00A16099"/>
    <w:rsid w:val="00A3412D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B44EA"/>
    <w:rsid w:val="00BC1D0C"/>
    <w:rsid w:val="00BC33FE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4009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8741D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D586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897B5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4063-9101-4904-AA4D-0756D707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2011-03-04T18:48:00Z</cp:lastPrinted>
  <dcterms:created xsi:type="dcterms:W3CDTF">2026-01-16T21:19:00Z</dcterms:created>
  <dcterms:modified xsi:type="dcterms:W3CDTF">2026-01-16T21:19:00Z</dcterms:modified>
</cp:coreProperties>
</file>