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AE1D" w14:textId="77777777" w:rsidR="00535962" w:rsidRPr="00F7167E" w:rsidRDefault="00C87A8D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F2980B" wp14:editId="63BFB0F1">
                <wp:simplePos x="0" y="0"/>
                <wp:positionH relativeFrom="column">
                  <wp:posOffset>7143750</wp:posOffset>
                </wp:positionH>
                <wp:positionV relativeFrom="paragraph">
                  <wp:posOffset>-571500</wp:posOffset>
                </wp:positionV>
                <wp:extent cx="181546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4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202583A" w14:textId="77777777" w:rsidR="00840E00" w:rsidRPr="00535962" w:rsidRDefault="00052EB2" w:rsidP="00840E00">
                                    <w:pPr>
                                      <w:jc w:val="center"/>
                                    </w:pPr>
                                    <w:r w:rsidRPr="00052EB2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AYLMSC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3"/>
                                        <w:w w:val="99"/>
                                      </w:rPr>
                                      <w:t>C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1"/>
                                        <w:w w:val="99"/>
                                      </w:rPr>
                                      <w:t>CC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-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C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4"/>
                                        <w:w w:val="99"/>
                                      </w:rPr>
                                      <w:t>P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="00C87A8D">
                                      <w:rPr>
                                        <w:rFonts w:ascii="Book Antiqua" w:hAnsi="Book Antiqua"/>
                                        <w:b/>
                                        <w:spacing w:val="3"/>
                                        <w:w w:val="99"/>
                                      </w:rPr>
                                      <w:t>6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0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="00C87A8D"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496726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62.5pt;margin-top:-45pt;width:142.9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052EB2" w:rsidP="00840E00">
                              <w:pPr>
                                <w:jc w:val="center"/>
                              </w:pPr>
                              <w:r w:rsidRPr="00052EB2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AYLMSC</w:t>
                              </w:r>
                              <w:bookmarkStart w:id="1" w:name="_GoBack"/>
                              <w:bookmarkEnd w:id="1"/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3"/>
                                  <w:w w:val="99"/>
                                </w:rPr>
                                <w:t>C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1"/>
                                  <w:w w:val="99"/>
                                </w:rPr>
                                <w:t>CC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-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C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4"/>
                                  <w:w w:val="99"/>
                                </w:rPr>
                                <w:t>P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="00C87A8D">
                                <w:rPr>
                                  <w:rFonts w:ascii="Book Antiqua" w:hAnsi="Book Antiqua"/>
                                  <w:b/>
                                  <w:spacing w:val="3"/>
                                  <w:w w:val="99"/>
                                </w:rPr>
                                <w:t>6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0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="00C87A8D"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BF3EA50" wp14:editId="6770D3F4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80301F" wp14:editId="46C31876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79E7BB8" w14:textId="77777777" w:rsidR="00BC61BD" w:rsidRPr="00BC61BD" w:rsidRDefault="006D727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D7270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FDEFB66" wp14:editId="085F68E7">
                                      <wp:extent cx="845820" cy="62992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6D7270">
                          <w:pPr>
                            <w:rPr>
                              <w:lang w:val="en-US"/>
                            </w:rPr>
                          </w:pPr>
                          <w:r w:rsidRPr="006D727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ABB66E2" wp14:editId="2C58C6FE">
                                <wp:extent cx="845820" cy="62992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E42CE" wp14:editId="7DA5ADC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4186F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35546A8" w14:textId="77777777" w:rsidR="00535962" w:rsidRPr="00535962" w:rsidRDefault="00C87A8D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0990ED" wp14:editId="0209ACE4">
                <wp:simplePos x="0" y="0"/>
                <wp:positionH relativeFrom="column">
                  <wp:posOffset>7362825</wp:posOffset>
                </wp:positionH>
                <wp:positionV relativeFrom="paragraph">
                  <wp:posOffset>7620</wp:posOffset>
                </wp:positionV>
                <wp:extent cx="180657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8E0DB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87A8D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579.75pt;margin-top:.6pt;width:142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F5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" filled="f" stroked="f">
                <v:textbox>
                  <w:txbxContent>
                    <w:p w:rsidR="0026335F" w:rsidRPr="0026335F" w:rsidRDefault="000D6F0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87A8D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A63AB" wp14:editId="030E83D9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CCE2B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0X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Tc9&#10;qmuj2RPowmqgDRiG5wQmrbZfMOqhNWvsPu+I5RjJNwq0VWZFEIKPi2I6z2Fhzy2bcwtRFKBq7DEa&#10;p7d+7P+dsWLbwk2jmpW+Bj02IkolCHeM6qBiaL+Y0+GpCP19vo5ePx601Xc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Cu&#10;8f0X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0D6F0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</w:t>
                          </w:r>
                          <w:bookmarkStart w:id="1" w:name="_GoBack"/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dencia gubernamental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98476BF" w14:textId="77777777"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4D573" wp14:editId="0BDD90C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11E7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472E9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07A6F0" wp14:editId="169C2912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5413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72E9E">
                        <w:fldChar w:fldCharType="begin"/>
                      </w:r>
                      <w:r w:rsidR="00472E9E">
                        <w:instrText xml:space="preserve"> NUMPAGES   \* MERGEFORMAT </w:instrText>
                      </w:r>
                      <w:r w:rsidR="00472E9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72E9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9CC5474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ED0C287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9C38D75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E16A83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40BA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C3BA22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49EF1A4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6C8E73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045A3D0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4E3596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0E8CE6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2E434266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5571BF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59D9D06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41D56F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1E737537" w14:textId="77777777" w:rsidTr="00822B7A">
        <w:trPr>
          <w:trHeight w:val="229"/>
          <w:jc w:val="center"/>
        </w:trPr>
        <w:tc>
          <w:tcPr>
            <w:tcW w:w="0" w:type="auto"/>
          </w:tcPr>
          <w:p w14:paraId="20A8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0C14BE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2CEE8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C41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C7762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B18D2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25B57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53FDF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4552AF" w14:textId="77777777" w:rsidTr="00822B7A">
        <w:trPr>
          <w:trHeight w:val="211"/>
          <w:jc w:val="center"/>
        </w:trPr>
        <w:tc>
          <w:tcPr>
            <w:tcW w:w="0" w:type="auto"/>
          </w:tcPr>
          <w:p w14:paraId="4E6482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0E648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D8712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E3FA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21461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2F038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4BBB4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00A2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D68144E" w14:textId="77777777" w:rsidTr="00822B7A">
        <w:trPr>
          <w:trHeight w:val="229"/>
          <w:jc w:val="center"/>
        </w:trPr>
        <w:tc>
          <w:tcPr>
            <w:tcW w:w="0" w:type="auto"/>
          </w:tcPr>
          <w:p w14:paraId="1B81E7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87EC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68D99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137789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81B67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5D3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9DCBB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0ACD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D1EC32B" w14:textId="77777777" w:rsidTr="00822B7A">
        <w:trPr>
          <w:trHeight w:val="229"/>
          <w:jc w:val="center"/>
        </w:trPr>
        <w:tc>
          <w:tcPr>
            <w:tcW w:w="0" w:type="auto"/>
          </w:tcPr>
          <w:p w14:paraId="5CDFC5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FB654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0CFBD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C9FA3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3625A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35DE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09469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89FFF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861DFB" w14:textId="77777777" w:rsidTr="00822B7A">
        <w:trPr>
          <w:trHeight w:val="229"/>
          <w:jc w:val="center"/>
        </w:trPr>
        <w:tc>
          <w:tcPr>
            <w:tcW w:w="0" w:type="auto"/>
          </w:tcPr>
          <w:p w14:paraId="60320F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B97FA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07624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F6865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1227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A7E1D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3386F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720D4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6B6733C" w14:textId="77777777" w:rsidTr="00822B7A">
        <w:trPr>
          <w:trHeight w:val="229"/>
          <w:jc w:val="center"/>
        </w:trPr>
        <w:tc>
          <w:tcPr>
            <w:tcW w:w="0" w:type="auto"/>
          </w:tcPr>
          <w:p w14:paraId="0138F5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14189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A3892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4EFC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C28275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B79D3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A463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C8A74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42F560A" w14:textId="77777777" w:rsidTr="00822B7A">
        <w:trPr>
          <w:trHeight w:val="229"/>
          <w:jc w:val="center"/>
        </w:trPr>
        <w:tc>
          <w:tcPr>
            <w:tcW w:w="0" w:type="auto"/>
          </w:tcPr>
          <w:p w14:paraId="606FAB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140E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8297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7E98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6391A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7B079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83E1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014AC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7C86796" w14:textId="77777777" w:rsidTr="00822B7A">
        <w:trPr>
          <w:trHeight w:val="211"/>
          <w:jc w:val="center"/>
        </w:trPr>
        <w:tc>
          <w:tcPr>
            <w:tcW w:w="0" w:type="auto"/>
          </w:tcPr>
          <w:p w14:paraId="27045D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9431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94D23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F651D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5226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494BD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940FC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D2BE3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FE4496D" w14:textId="77777777" w:rsidTr="00822B7A">
        <w:trPr>
          <w:trHeight w:val="229"/>
          <w:jc w:val="center"/>
        </w:trPr>
        <w:tc>
          <w:tcPr>
            <w:tcW w:w="0" w:type="auto"/>
          </w:tcPr>
          <w:p w14:paraId="6E3AC6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FCDA5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2C1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AB092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2F16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300C8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00629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6885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E68DB9C" w14:textId="77777777" w:rsidTr="00822B7A">
        <w:trPr>
          <w:trHeight w:val="229"/>
          <w:jc w:val="center"/>
        </w:trPr>
        <w:tc>
          <w:tcPr>
            <w:tcW w:w="0" w:type="auto"/>
          </w:tcPr>
          <w:p w14:paraId="33E1A1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2083E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154EA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1A33F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C033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7B2D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7F80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702C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7BDBBBA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4D7901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5CBE5FD9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E6FDDD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49EBBC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0895A08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F3B09C4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C04A" w14:textId="77777777" w:rsidR="00D410EC" w:rsidRDefault="00D410EC" w:rsidP="001007E7">
      <w:pPr>
        <w:spacing w:after="0" w:line="240" w:lineRule="auto"/>
      </w:pPr>
      <w:r>
        <w:separator/>
      </w:r>
    </w:p>
  </w:endnote>
  <w:endnote w:type="continuationSeparator" w:id="0">
    <w:p w14:paraId="0AFA5374" w14:textId="77777777" w:rsidR="00D410EC" w:rsidRDefault="00D410E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C4FA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165AC" wp14:editId="42B6633B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8082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09B010" wp14:editId="10B449A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EB5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A1B93E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72095D52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F7A5E76" wp14:editId="4486CA0E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4DFCF6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06EE520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7E36" w14:textId="77777777" w:rsidR="00D410EC" w:rsidRDefault="00D410EC" w:rsidP="001007E7">
      <w:pPr>
        <w:spacing w:after="0" w:line="240" w:lineRule="auto"/>
      </w:pPr>
      <w:r>
        <w:separator/>
      </w:r>
    </w:p>
  </w:footnote>
  <w:footnote w:type="continuationSeparator" w:id="0">
    <w:p w14:paraId="1ECCADF0" w14:textId="77777777" w:rsidR="00D410EC" w:rsidRDefault="00D410E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49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52EB2"/>
    <w:rsid w:val="00090E8D"/>
    <w:rsid w:val="000A5DAC"/>
    <w:rsid w:val="000B3B70"/>
    <w:rsid w:val="000D6F08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406A3"/>
    <w:rsid w:val="0024262A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2E9E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D7270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95570"/>
    <w:rsid w:val="009A01A5"/>
    <w:rsid w:val="009A2AEC"/>
    <w:rsid w:val="009A41E5"/>
    <w:rsid w:val="00A109F6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1D0F"/>
    <w:rsid w:val="00B420BA"/>
    <w:rsid w:val="00B62EEF"/>
    <w:rsid w:val="00B97B51"/>
    <w:rsid w:val="00BC1D0C"/>
    <w:rsid w:val="00BC61BD"/>
    <w:rsid w:val="00BE4FB0"/>
    <w:rsid w:val="00C02595"/>
    <w:rsid w:val="00C22DAA"/>
    <w:rsid w:val="00C3792D"/>
    <w:rsid w:val="00C465F9"/>
    <w:rsid w:val="00C470D0"/>
    <w:rsid w:val="00C60365"/>
    <w:rsid w:val="00C66D08"/>
    <w:rsid w:val="00C87A8D"/>
    <w:rsid w:val="00C95ADE"/>
    <w:rsid w:val="00CA4661"/>
    <w:rsid w:val="00CD636A"/>
    <w:rsid w:val="00CE67A3"/>
    <w:rsid w:val="00D01CE6"/>
    <w:rsid w:val="00D24FA7"/>
    <w:rsid w:val="00D410EC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B1161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0C79-F35C-4932-BC5D-BD843D8B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2011-03-04T19:05:00Z</cp:lastPrinted>
  <dcterms:created xsi:type="dcterms:W3CDTF">2026-01-16T21:11:00Z</dcterms:created>
  <dcterms:modified xsi:type="dcterms:W3CDTF">2026-01-16T21:11:00Z</dcterms:modified>
</cp:coreProperties>
</file>