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1B40" w14:textId="77777777" w:rsidR="00535962" w:rsidRPr="00F7167E" w:rsidRDefault="008229F3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4CD852A" wp14:editId="3B7A883B">
                <wp:simplePos x="0" y="0"/>
                <wp:positionH relativeFrom="column">
                  <wp:posOffset>6896101</wp:posOffset>
                </wp:positionH>
                <wp:positionV relativeFrom="paragraph">
                  <wp:posOffset>-581025</wp:posOffset>
                </wp:positionV>
                <wp:extent cx="1996440" cy="701040"/>
                <wp:effectExtent l="0" t="0" r="22860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45CFD2E8" w14:textId="77777777" w:rsidR="00957FDA" w:rsidRPr="00535962" w:rsidRDefault="00223D42" w:rsidP="00957FDA">
                                    <w:pPr>
                                      <w:jc w:val="center"/>
                                    </w:pPr>
                                    <w:r w:rsidRPr="00223D42">
                                      <w:t>AYLMSC</w:t>
                                    </w:r>
                                    <w:r w:rsidR="008229F3" w:rsidRPr="008229F3">
                                      <w:t>-CCC-CP-2026-0001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ABC312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43pt;margin-top:-45.75pt;width:15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223D42" w:rsidP="00957FDA">
                              <w:pPr>
                                <w:jc w:val="center"/>
                              </w:pPr>
                              <w:r w:rsidRPr="00223D42">
                                <w:t>AYLMSC</w:t>
                              </w:r>
                              <w:r w:rsidR="008229F3" w:rsidRPr="008229F3">
                                <w:t>-CCC-CP-2026-0001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65746"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C90F74" wp14:editId="4A62D50B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EF5CB" w14:textId="77777777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14446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4C93E328" wp14:editId="607E5F67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5746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1EE581" wp14:editId="1B57861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E8A77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4657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F0BED" wp14:editId="47393D18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37FE52FC" w14:textId="77777777" w:rsidR="00BC61BD" w:rsidRPr="00BC61BD" w:rsidRDefault="00E7576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75767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48F660A" wp14:editId="3C4A8166">
                                      <wp:extent cx="872490" cy="650240"/>
                                      <wp:effectExtent l="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72490" cy="6502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E75767">
                          <w:pPr>
                            <w:rPr>
                              <w:lang w:val="en-US"/>
                            </w:rPr>
                          </w:pPr>
                          <w:r w:rsidRPr="00E75767">
                            <w:drawing>
                              <wp:inline distT="0" distB="0" distL="0" distR="0" wp14:anchorId="6079B645" wp14:editId="68E610C4">
                                <wp:extent cx="872490" cy="650240"/>
                                <wp:effectExtent l="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2490" cy="6502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0B25260" w14:textId="77777777" w:rsidR="00535962" w:rsidRPr="00535962" w:rsidRDefault="00465746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E98BD2" wp14:editId="0FA5E9C8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5B01F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14446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06661C" wp14:editId="6F8832CF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02A4E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1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8229F3">
                                  <w:rPr>
                                    <w:rStyle w:val="Style5"/>
                                    <w:lang w:val="es-DO"/>
                                  </w:rPr>
                                  <w:t>13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381B5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1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229F3">
                            <w:rPr>
                              <w:rStyle w:val="Style5"/>
                              <w:lang w:val="es-DO"/>
                            </w:rPr>
                            <w:t>13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40EE478" w14:textId="77777777" w:rsidR="00535962" w:rsidRDefault="00465746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122C1B" wp14:editId="6F32D9DA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8C8F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A5FC740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0976FCF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476BE59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1540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5FD53D3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29ADA47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9B4811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7CC99BD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5D6C2EF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1A52ABD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D48C111" w14:textId="77777777" w:rsidTr="00A24343">
        <w:trPr>
          <w:trHeight w:val="457"/>
          <w:jc w:val="center"/>
        </w:trPr>
        <w:tc>
          <w:tcPr>
            <w:tcW w:w="849" w:type="dxa"/>
          </w:tcPr>
          <w:p w14:paraId="7CA939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2FFAF3A" w14:textId="77777777" w:rsidR="0037246F" w:rsidRDefault="0037246F" w:rsidP="00BB657B">
            <w:pPr>
              <w:spacing w:after="0" w:line="240" w:lineRule="auto"/>
            </w:pPr>
          </w:p>
          <w:p w14:paraId="25F1FA6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F1FC29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07A14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676D15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749B07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1030E4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3BC5FB9" w14:textId="77777777" w:rsidTr="00A24343">
        <w:trPr>
          <w:trHeight w:val="477"/>
          <w:jc w:val="center"/>
        </w:trPr>
        <w:tc>
          <w:tcPr>
            <w:tcW w:w="849" w:type="dxa"/>
          </w:tcPr>
          <w:p w14:paraId="4B23973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F6E1F35" w14:textId="77777777" w:rsidR="0037246F" w:rsidRDefault="0037246F" w:rsidP="00BB657B">
            <w:pPr>
              <w:spacing w:after="0" w:line="240" w:lineRule="auto"/>
            </w:pPr>
          </w:p>
          <w:p w14:paraId="2EB00D7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02816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2C06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E05C07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DB4BD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9D0A0F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2FE2BC1" w14:textId="77777777" w:rsidTr="00A24343">
        <w:trPr>
          <w:trHeight w:val="477"/>
          <w:jc w:val="center"/>
        </w:trPr>
        <w:tc>
          <w:tcPr>
            <w:tcW w:w="849" w:type="dxa"/>
          </w:tcPr>
          <w:p w14:paraId="4CB1324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4E34B46" w14:textId="77777777" w:rsidR="0037246F" w:rsidRDefault="0037246F" w:rsidP="00BB657B">
            <w:pPr>
              <w:spacing w:after="0" w:line="240" w:lineRule="auto"/>
            </w:pPr>
          </w:p>
          <w:p w14:paraId="5ECBA9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622264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7234C9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03EB5D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0D2E9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5A5866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C3B75BD" w14:textId="77777777" w:rsidTr="00A24343">
        <w:trPr>
          <w:trHeight w:val="477"/>
          <w:jc w:val="center"/>
        </w:trPr>
        <w:tc>
          <w:tcPr>
            <w:tcW w:w="849" w:type="dxa"/>
          </w:tcPr>
          <w:p w14:paraId="3BE157C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EF0CD13" w14:textId="77777777" w:rsidR="0037246F" w:rsidRDefault="0037246F" w:rsidP="00BB657B">
            <w:pPr>
              <w:spacing w:after="0" w:line="240" w:lineRule="auto"/>
            </w:pPr>
          </w:p>
          <w:p w14:paraId="06F827B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917B0A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CE1D4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EB39B7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B5EE8C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31448D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A36A112" w14:textId="77777777" w:rsidTr="00A24343">
        <w:trPr>
          <w:trHeight w:val="477"/>
          <w:jc w:val="center"/>
        </w:trPr>
        <w:tc>
          <w:tcPr>
            <w:tcW w:w="849" w:type="dxa"/>
          </w:tcPr>
          <w:p w14:paraId="0020A36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F28CAA1" w14:textId="77777777" w:rsidR="0037246F" w:rsidRDefault="0037246F" w:rsidP="00BB657B">
            <w:pPr>
              <w:spacing w:after="0" w:line="240" w:lineRule="auto"/>
            </w:pPr>
          </w:p>
          <w:p w14:paraId="5AF26F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19E621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26C8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EE8B72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0C6CBD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5863F4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130C22B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CCE094D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0747C00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669F1D3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46959069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2D1ED1A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7A81E565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644A43B5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101465E0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79950429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65746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DC7C6E" wp14:editId="019E41B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4330F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291D" w14:textId="77777777" w:rsidR="00E72C05" w:rsidRDefault="00E72C05" w:rsidP="001007E7">
      <w:pPr>
        <w:spacing w:after="0" w:line="240" w:lineRule="auto"/>
      </w:pPr>
      <w:r>
        <w:separator/>
      </w:r>
    </w:p>
  </w:endnote>
  <w:endnote w:type="continuationSeparator" w:id="0">
    <w:p w14:paraId="265C1C6D" w14:textId="77777777" w:rsidR="00E72C05" w:rsidRDefault="00E72C0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8170" w14:textId="77777777" w:rsidR="001007E7" w:rsidRDefault="00465746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E2E561" wp14:editId="6386A083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2F1F6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6191DEB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7C9D9902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BDD933B" w14:textId="77777777" w:rsidR="001007E7" w:rsidRDefault="0046574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C8BF78" wp14:editId="36663E6E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FE12C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E662DB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0B75C1A7" wp14:editId="3F92E648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10F4221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5AAA" w14:textId="77777777" w:rsidR="00E72C05" w:rsidRDefault="00E72C05" w:rsidP="001007E7">
      <w:pPr>
        <w:spacing w:after="0" w:line="240" w:lineRule="auto"/>
      </w:pPr>
      <w:r>
        <w:separator/>
      </w:r>
    </w:p>
  </w:footnote>
  <w:footnote w:type="continuationSeparator" w:id="0">
    <w:p w14:paraId="6262FC27" w14:textId="77777777" w:rsidR="00E72C05" w:rsidRDefault="00E72C05" w:rsidP="001007E7">
      <w:pPr>
        <w:spacing w:after="0" w:line="240" w:lineRule="auto"/>
      </w:pPr>
      <w:r>
        <w:continuationSeparator/>
      </w:r>
    </w:p>
  </w:footnote>
  <w:footnote w:id="1">
    <w:p w14:paraId="01991DFE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A2057D6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44460"/>
    <w:rsid w:val="00157600"/>
    <w:rsid w:val="00170EC5"/>
    <w:rsid w:val="00194FF2"/>
    <w:rsid w:val="001C5B91"/>
    <w:rsid w:val="001F73A7"/>
    <w:rsid w:val="00200073"/>
    <w:rsid w:val="00223D42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1B5B"/>
    <w:rsid w:val="003A4539"/>
    <w:rsid w:val="003B29C3"/>
    <w:rsid w:val="003B38E0"/>
    <w:rsid w:val="00403697"/>
    <w:rsid w:val="00407CC5"/>
    <w:rsid w:val="0042490F"/>
    <w:rsid w:val="00465746"/>
    <w:rsid w:val="00466B9C"/>
    <w:rsid w:val="004767CC"/>
    <w:rsid w:val="0049643D"/>
    <w:rsid w:val="004A37EC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E6BC5"/>
    <w:rsid w:val="0075610B"/>
    <w:rsid w:val="00780880"/>
    <w:rsid w:val="007B4164"/>
    <w:rsid w:val="007B6F6F"/>
    <w:rsid w:val="00810515"/>
    <w:rsid w:val="008229F3"/>
    <w:rsid w:val="0083342F"/>
    <w:rsid w:val="00854B4F"/>
    <w:rsid w:val="008B3AE5"/>
    <w:rsid w:val="009002B4"/>
    <w:rsid w:val="00957FDA"/>
    <w:rsid w:val="009773D3"/>
    <w:rsid w:val="009A01A5"/>
    <w:rsid w:val="009A2AEC"/>
    <w:rsid w:val="009A36F0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F55C9"/>
    <w:rsid w:val="00E13E55"/>
    <w:rsid w:val="00E3360B"/>
    <w:rsid w:val="00E72C05"/>
    <w:rsid w:val="00E75767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86A3C9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042F-4447-4C1C-A62B-E431258D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2</cp:revision>
  <cp:lastPrinted>2011-03-04T18:27:00Z</cp:lastPrinted>
  <dcterms:created xsi:type="dcterms:W3CDTF">2026-01-16T21:14:00Z</dcterms:created>
  <dcterms:modified xsi:type="dcterms:W3CDTF">2026-01-16T21:14:00Z</dcterms:modified>
</cp:coreProperties>
</file>