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13094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-485775</wp:posOffset>
                </wp:positionV>
                <wp:extent cx="1844040" cy="701040"/>
                <wp:effectExtent l="0" t="0" r="22860" b="22860"/>
                <wp:wrapNone/>
                <wp:docPr id="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0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A4C59" w:rsidRPr="00535962" w:rsidRDefault="00002A77" w:rsidP="005A4C59">
                                    <w:pPr>
                                      <w:jc w:val="center"/>
                                    </w:pPr>
                                    <w:r w:rsidRPr="00002A77">
                                      <w:t>AYLMSC</w:t>
                                    </w:r>
                                    <w:bookmarkStart w:id="0" w:name="_GoBack"/>
                                    <w:bookmarkEnd w:id="0"/>
                                    <w:r w:rsidR="00E12C9A" w:rsidRPr="00E12C9A">
                                      <w:t>-CCC-CP-2026-0001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40.5pt;margin-top:-38.25pt;width:145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">
                <v:rect id="Rectangle 3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4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A4C59" w:rsidRPr="00535962" w:rsidRDefault="00002A77" w:rsidP="005A4C59">
                              <w:pPr>
                                <w:jc w:val="center"/>
                              </w:pPr>
                              <w:r w:rsidRPr="00002A77">
                                <w:t>AYLMSC</w:t>
                              </w:r>
                              <w:bookmarkStart w:id="1" w:name="_GoBack"/>
                              <w:bookmarkEnd w:id="1"/>
                              <w:r w:rsidR="00E12C9A" w:rsidRPr="00E12C9A">
                                <w:t>-CCC-CP-2026-0001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0171F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171FF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63C1C7A" wp14:editId="69B590A4">
                                      <wp:extent cx="845820" cy="629920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OS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0171FF">
                          <w:pPr>
                            <w:rPr>
                              <w:lang w:val="en-US"/>
                            </w:rPr>
                          </w:pPr>
                          <w:r w:rsidRPr="000171FF">
                            <w:drawing>
                              <wp:inline distT="0" distB="0" distL="0" distR="0" wp14:anchorId="463C1C7A" wp14:editId="69B590A4">
                                <wp:extent cx="845820" cy="62992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ABsAIAALE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13094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26670</wp:posOffset>
                </wp:positionV>
                <wp:extent cx="165798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00FF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12C9A">
                                  <w:rPr>
                                    <w:rStyle w:val="Style5"/>
                                    <w:lang w:val="es-DO"/>
                                  </w:rPr>
                                  <w:t>13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58.5pt;margin-top:2.1pt;width:130.5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Kluw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" filled="f" stroked="f">
                <v:textbox>
                  <w:txbxContent>
                    <w:bookmarkStart w:id="1" w:name="_GoBack"/>
                    <w:p w:rsidR="0026335F" w:rsidRPr="0026335F" w:rsidRDefault="003C441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12C9A">
                            <w:rPr>
                              <w:rStyle w:val="Style5"/>
                              <w:lang w:val="es-DO"/>
                            </w:rPr>
                            <w:t>13 de enero de 2026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35962" w:rsidRDefault="00213094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00FF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" stroked="f">
                <v:textbox>
                  <w:txbxContent>
                    <w:p w:rsidR="002E1412" w:rsidRPr="002E1412" w:rsidRDefault="003F30A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1E41DC" w:rsidRPr="001E41D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BAYv193QAA&#10;AAg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F30AF">
                        <w:fldChar w:fldCharType="begin"/>
                      </w:r>
                      <w:r w:rsidR="003F30AF">
                        <w:instrText xml:space="preserve"> NUMPAGES   \* MERGEFORMAT </w:instrText>
                      </w:r>
                      <w:r w:rsidR="003F30AF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F30A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1309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6hgIAABc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7dDC&#10;Oo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Footer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BodyText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BodyText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70B8C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70B8C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FFA" w:rsidRDefault="00400FFA" w:rsidP="001007E7">
      <w:pPr>
        <w:spacing w:after="0" w:line="240" w:lineRule="auto"/>
      </w:pPr>
      <w:r>
        <w:separator/>
      </w:r>
    </w:p>
  </w:endnote>
  <w:endnote w:type="continuationSeparator" w:id="0">
    <w:p w:rsidR="00400FFA" w:rsidRDefault="00400FF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13094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AbrQ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5A4C59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FFA" w:rsidRDefault="00400FFA" w:rsidP="001007E7">
      <w:pPr>
        <w:spacing w:after="0" w:line="240" w:lineRule="auto"/>
      </w:pPr>
      <w:r>
        <w:separator/>
      </w:r>
    </w:p>
  </w:footnote>
  <w:footnote w:type="continuationSeparator" w:id="0">
    <w:p w:rsidR="00400FFA" w:rsidRDefault="00400FF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21309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02A7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002A77" w:rsidRPr="00002A7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s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pd3LN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02A7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002A77" w:rsidRPr="00002A7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02A77"/>
    <w:rsid w:val="000171FF"/>
    <w:rsid w:val="00034DD9"/>
    <w:rsid w:val="00044816"/>
    <w:rsid w:val="00045479"/>
    <w:rsid w:val="000652D4"/>
    <w:rsid w:val="001007E7"/>
    <w:rsid w:val="001020C0"/>
    <w:rsid w:val="00114B6F"/>
    <w:rsid w:val="00157600"/>
    <w:rsid w:val="00170EC5"/>
    <w:rsid w:val="00181E8D"/>
    <w:rsid w:val="00194FF2"/>
    <w:rsid w:val="001A3F92"/>
    <w:rsid w:val="001E41DC"/>
    <w:rsid w:val="001F73A7"/>
    <w:rsid w:val="002009A7"/>
    <w:rsid w:val="00213094"/>
    <w:rsid w:val="00253DBA"/>
    <w:rsid w:val="0026335F"/>
    <w:rsid w:val="0026692E"/>
    <w:rsid w:val="002A0EF4"/>
    <w:rsid w:val="002E1412"/>
    <w:rsid w:val="00314023"/>
    <w:rsid w:val="00327125"/>
    <w:rsid w:val="003C441A"/>
    <w:rsid w:val="003D2D07"/>
    <w:rsid w:val="003F30AF"/>
    <w:rsid w:val="003F40F8"/>
    <w:rsid w:val="00400FFA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67CBE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2C9A"/>
    <w:rsid w:val="00E13E55"/>
    <w:rsid w:val="00E24CA7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BodyText">
    <w:name w:val="Body Text"/>
    <w:basedOn w:val="Normal"/>
    <w:link w:val="BodyTextCh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DefaultParagraphFont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DCE6-0787-483B-9F13-7830C9B4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DELL</cp:lastModifiedBy>
  <cp:revision>8</cp:revision>
  <cp:lastPrinted>2011-03-04T18:36:00Z</cp:lastPrinted>
  <dcterms:created xsi:type="dcterms:W3CDTF">2025-10-20T19:15:00Z</dcterms:created>
  <dcterms:modified xsi:type="dcterms:W3CDTF">2026-01-13T19:34:00Z</dcterms:modified>
</cp:coreProperties>
</file>