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35F0D">
      <w:bookmarkStart w:id="0" w:name="_GoBack"/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-504825</wp:posOffset>
                </wp:positionV>
                <wp:extent cx="1933575" cy="701040"/>
                <wp:effectExtent l="0" t="0" r="28575" b="22860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3575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525791128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CB4FCA" w:rsidRPr="00CB4FCA" w:rsidRDefault="004A50E9" w:rsidP="00CB4FCA">
                                        <w:r w:rsidRPr="004A50E9">
                                          <w:t>AYLMSC</w:t>
                                        </w:r>
                                        <w:r w:rsidR="00F35F0D" w:rsidRPr="00F35F0D">
                                          <w:t>-CCC-CP-2026-0001</w:t>
                                        </w:r>
                                      </w:p>
                                    </w:sdtContent>
                                  </w:sdt>
                                  <w:p w:rsidR="00376344" w:rsidRPr="00535962" w:rsidRDefault="00C35C1C" w:rsidP="00376344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5pt;margin-top:-39.75pt;width:152.2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525791128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CB4FCA" w:rsidRPr="00CB4FCA" w:rsidRDefault="004A50E9" w:rsidP="00CB4FCA">
                                  <w:r w:rsidRPr="004A50E9">
                                    <w:t>AYLMSC</w:t>
                                  </w:r>
                                  <w:r w:rsidR="00F35F0D" w:rsidRPr="00F35F0D">
                                    <w:t>-CCC-CP-2026-0001</w:t>
                                  </w:r>
                                </w:p>
                              </w:sdtContent>
                            </w:sdt>
                            <w:p w:rsidR="00376344" w:rsidRPr="00535962" w:rsidRDefault="00C35C1C" w:rsidP="00376344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  <w:r w:rsidR="00B82201" w:rsidRPr="00013E04">
        <w:rPr>
          <w:noProof/>
          <w:lang w:val="en-US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7A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381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5709E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5709E8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52DD5ABF" wp14:editId="36155C2F">
                                      <wp:extent cx="845820" cy="629920"/>
                                      <wp:effectExtent l="0" t="0" r="0" b="0"/>
                                      <wp:docPr id="17" name="Picture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629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iy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O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5709E8">
                          <w:pPr>
                            <w:rPr>
                              <w:lang w:val="en-US"/>
                            </w:rPr>
                          </w:pPr>
                          <w:r w:rsidRPr="005709E8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2DD5ABF" wp14:editId="36155C2F">
                                <wp:extent cx="845820" cy="629920"/>
                                <wp:effectExtent l="0" t="0" r="0" b="0"/>
                                <wp:docPr id="17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629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D97A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" filled="f" stroked="f">
                <v:textbox inset="0,0,0,0">
                  <w:txbxContent>
                    <w:p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D97AD6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35C1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1-1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F35F0D">
                                  <w:rPr>
                                    <w:rStyle w:val="Style5"/>
                                    <w:lang w:val="es-DO"/>
                                  </w:rPr>
                                  <w:t>13 de enero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84.15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Nw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" filled="f" stroked="f">
                <v:textbox>
                  <w:txbxContent>
                    <w:p w:rsidR="0026335F" w:rsidRPr="0026335F" w:rsidRDefault="00FD257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1-1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F35F0D">
                            <w:rPr>
                              <w:rStyle w:val="Style5"/>
                              <w:lang w:val="es-DO"/>
                            </w:rPr>
                            <w:t>13 de enero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1563370</wp:posOffset>
                </wp:positionH>
                <wp:positionV relativeFrom="paragraph">
                  <wp:posOffset>101600</wp:posOffset>
                </wp:positionV>
                <wp:extent cx="3136900" cy="279400"/>
                <wp:effectExtent l="127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35C1C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350BD">
                                  <w:rPr>
                                    <w:rStyle w:val="Style6"/>
                                  </w:rPr>
                                  <w:t xml:space="preserve">                               </w:t>
                                </w:r>
                                <w:r w:rsidR="006047C8">
                                  <w:rPr>
                                    <w:rStyle w:val="Style6"/>
                                  </w:rPr>
                                  <w:t xml:space="preserve">      AYUNTAMIENTO  DE  LOS HIDALGOS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23.1pt;margin-top:8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7XU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" stroked="f">
                <v:textbox>
                  <w:txbxContent>
                    <w:p w:rsidR="002E1412" w:rsidRPr="002E1412" w:rsidRDefault="0011417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C350BD">
                            <w:rPr>
                              <w:rStyle w:val="Style6"/>
                            </w:rPr>
                            <w:t xml:space="preserve">                               </w:t>
                          </w:r>
                          <w:r w:rsidR="006047C8">
                            <w:rPr>
                              <w:rStyle w:val="Style6"/>
                            </w:rPr>
                            <w:t xml:space="preserve">      AYUNTAMIENTO  DE  LOS HIDALGOS</w:t>
                          </w:r>
                          <w:bookmarkStart w:id="1" w:name="_GoBack"/>
                          <w:bookmarkEnd w:id="1"/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D97AD6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146050</wp:posOffset>
                </wp:positionV>
                <wp:extent cx="2799715" cy="277495"/>
                <wp:effectExtent l="1270" t="0" r="0" b="127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32.85pt;margin-top:11.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" stroked="f">
                <v:textbox>
                  <w:txbxContent>
                    <w:p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35C1C">
                              <w:fldChar w:fldCharType="begin"/>
                            </w:r>
                            <w:r w:rsidR="00C35C1C">
                              <w:instrText xml:space="preserve"> NUMPAGES   \* MERGEFORMAT </w:instrText>
                            </w:r>
                            <w:r w:rsidR="00C35C1C">
                              <w:fldChar w:fldCharType="separate"/>
                            </w:r>
                            <w:r w:rsidR="008166B2" w:rsidRP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35C1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EK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F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166B2" w:rsidRPr="008166B2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C1C" w:rsidRDefault="00C35C1C" w:rsidP="001007E7">
      <w:pPr>
        <w:spacing w:after="0" w:line="240" w:lineRule="auto"/>
      </w:pPr>
      <w:r>
        <w:separator/>
      </w:r>
    </w:p>
  </w:endnote>
  <w:endnote w:type="continuationSeparator" w:id="0">
    <w:p w:rsidR="00C35C1C" w:rsidRDefault="00C35C1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D38B7">
    <w:pPr>
      <w:pStyle w:val="Footer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7AD6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R0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D97AD6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C1C" w:rsidRDefault="00C35C1C" w:rsidP="001007E7">
      <w:pPr>
        <w:spacing w:after="0" w:line="240" w:lineRule="auto"/>
      </w:pPr>
      <w:r>
        <w:separator/>
      </w:r>
    </w:p>
  </w:footnote>
  <w:footnote w:type="continuationSeparator" w:id="0">
    <w:p w:rsidR="00C35C1C" w:rsidRDefault="00C35C1C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14172"/>
    <w:rsid w:val="00134D4F"/>
    <w:rsid w:val="00136635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A50E9"/>
    <w:rsid w:val="004D45A8"/>
    <w:rsid w:val="004E717B"/>
    <w:rsid w:val="004F0444"/>
    <w:rsid w:val="00521233"/>
    <w:rsid w:val="00535962"/>
    <w:rsid w:val="005654DB"/>
    <w:rsid w:val="005709E8"/>
    <w:rsid w:val="00576DBF"/>
    <w:rsid w:val="006047C8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49F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9E01A2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B1A96"/>
    <w:rsid w:val="00BC1D0C"/>
    <w:rsid w:val="00BC3380"/>
    <w:rsid w:val="00BC54C3"/>
    <w:rsid w:val="00BC61BD"/>
    <w:rsid w:val="00BD625A"/>
    <w:rsid w:val="00C013EE"/>
    <w:rsid w:val="00C078CB"/>
    <w:rsid w:val="00C22DBE"/>
    <w:rsid w:val="00C350BD"/>
    <w:rsid w:val="00C35C1C"/>
    <w:rsid w:val="00C61065"/>
    <w:rsid w:val="00C66D08"/>
    <w:rsid w:val="00C705D7"/>
    <w:rsid w:val="00CA0E82"/>
    <w:rsid w:val="00CA4661"/>
    <w:rsid w:val="00CB4FCA"/>
    <w:rsid w:val="00CE67A3"/>
    <w:rsid w:val="00D24FA7"/>
    <w:rsid w:val="00D64696"/>
    <w:rsid w:val="00D71EA8"/>
    <w:rsid w:val="00D90D49"/>
    <w:rsid w:val="00D97AD6"/>
    <w:rsid w:val="00DC5D96"/>
    <w:rsid w:val="00DD4F3E"/>
    <w:rsid w:val="00E124CB"/>
    <w:rsid w:val="00E13E55"/>
    <w:rsid w:val="00EA40CE"/>
    <w:rsid w:val="00EA7406"/>
    <w:rsid w:val="00EE1E7B"/>
    <w:rsid w:val="00F225BF"/>
    <w:rsid w:val="00F35F0D"/>
    <w:rsid w:val="00F53753"/>
    <w:rsid w:val="00F7167E"/>
    <w:rsid w:val="00F7443C"/>
    <w:rsid w:val="00F9504D"/>
    <w:rsid w:val="00FB250F"/>
    <w:rsid w:val="00FB7DE9"/>
    <w:rsid w:val="00FC2870"/>
    <w:rsid w:val="00FD257F"/>
    <w:rsid w:val="00FD4BB1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DefaultParagraphFont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DefaultParagraphFont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DefaultParagraphFont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DefaultParagraphFont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DefaultParagraphFont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DefaultParagraphFont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BodyText">
    <w:name w:val="Body Text"/>
    <w:basedOn w:val="Normal"/>
    <w:link w:val="BodyTextCh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BF0C6-7E11-40BC-82FF-89E77BE4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DELL</cp:lastModifiedBy>
  <cp:revision>8</cp:revision>
  <cp:lastPrinted>2011-03-04T18:42:00Z</cp:lastPrinted>
  <dcterms:created xsi:type="dcterms:W3CDTF">2025-10-20T19:16:00Z</dcterms:created>
  <dcterms:modified xsi:type="dcterms:W3CDTF">2026-01-13T19:34:00Z</dcterms:modified>
</cp:coreProperties>
</file>